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75DF" w14:textId="5A8F2F37" w:rsidR="00B64BC7" w:rsidRPr="00712063" w:rsidRDefault="00307DA6" w:rsidP="00451A4B">
      <w:pPr>
        <w:jc w:val="both"/>
        <w:rPr>
          <w:rFonts w:cs="Arial"/>
          <w:color w:val="auto"/>
          <w:sz w:val="20"/>
        </w:rPr>
      </w:pPr>
      <w:r w:rsidRPr="00712063">
        <w:rPr>
          <w:rFonts w:cs="Arial"/>
          <w:color w:val="auto"/>
          <w:spacing w:val="-3"/>
          <w:sz w:val="20"/>
          <w:lang w:val="es-ES_tradnl"/>
        </w:rPr>
        <w:t xml:space="preserve">NUMERO ___________. En la ciudad de </w:t>
      </w:r>
      <w:r w:rsidR="00EF797A">
        <w:rPr>
          <w:rFonts w:cs="Arial"/>
          <w:color w:val="auto"/>
          <w:spacing w:val="-3"/>
          <w:sz w:val="20"/>
          <w:lang w:val="es-ES_tradnl"/>
        </w:rPr>
        <w:t>________</w:t>
      </w:r>
      <w:r w:rsidRPr="00712063">
        <w:rPr>
          <w:rFonts w:cs="Arial"/>
          <w:color w:val="auto"/>
          <w:spacing w:val="-3"/>
          <w:sz w:val="20"/>
          <w:lang w:val="es-ES_tradnl"/>
        </w:rPr>
        <w:t xml:space="preserve">, a las ________ horas del día _______ de _________de dos mil _______. Ante mí, ______________ notario, del domicilio de __________, comparecen, el señor </w:t>
      </w:r>
      <w:r w:rsidRPr="00712063">
        <w:rPr>
          <w:rFonts w:cs="Arial"/>
          <w:b/>
          <w:color w:val="auto"/>
          <w:sz w:val="20"/>
          <w:u w:val="single"/>
        </w:rPr>
        <w:t>(relacionar generales del representante del banco y su personería)</w:t>
      </w:r>
      <w:r w:rsidRPr="00712063">
        <w:rPr>
          <w:rFonts w:cs="Arial"/>
          <w:color w:val="auto"/>
          <w:sz w:val="20"/>
          <w:lang w:val="es-MX"/>
        </w:rPr>
        <w:t>,</w:t>
      </w:r>
      <w:r w:rsidRPr="00712063">
        <w:rPr>
          <w:rFonts w:cs="Arial"/>
          <w:color w:val="auto"/>
          <w:spacing w:val="-3"/>
          <w:sz w:val="20"/>
          <w:lang w:val="es-ES_tradnl"/>
        </w:rPr>
        <w:t>: y el señor ______________, de __________ años de edad, _____________, del domicilio de ___________, a quien ahora conozco e identifico con su Documento Único de Identidad número __________,</w:t>
      </w:r>
      <w:r w:rsidR="00D279E1" w:rsidRPr="00712063">
        <w:rPr>
          <w:rFonts w:cs="Arial"/>
          <w:color w:val="auto"/>
          <w:spacing w:val="-3"/>
          <w:sz w:val="20"/>
          <w:lang w:val="es-ES_tradnl"/>
        </w:rPr>
        <w:t xml:space="preserve"> y </w:t>
      </w:r>
      <w:r w:rsidR="009173BA" w:rsidRPr="00712063">
        <w:rPr>
          <w:rFonts w:cs="Arial"/>
          <w:color w:val="auto"/>
          <w:spacing w:val="-3"/>
          <w:sz w:val="20"/>
          <w:lang w:val="es-ES_tradnl"/>
        </w:rPr>
        <w:t>número</w:t>
      </w:r>
      <w:r w:rsidR="00D279E1" w:rsidRPr="00712063">
        <w:rPr>
          <w:rFonts w:cs="Arial"/>
          <w:color w:val="auto"/>
          <w:spacing w:val="-3"/>
          <w:sz w:val="20"/>
          <w:lang w:val="es-ES_tradnl"/>
        </w:rPr>
        <w:t xml:space="preserve"> de identificación </w:t>
      </w:r>
      <w:bookmarkStart w:id="0" w:name="_GoBack"/>
      <w:bookmarkEnd w:id="0"/>
      <w:r w:rsidR="00D279E1" w:rsidRPr="00712063">
        <w:rPr>
          <w:rFonts w:cs="Arial"/>
          <w:color w:val="auto"/>
          <w:spacing w:val="-3"/>
          <w:sz w:val="20"/>
          <w:lang w:val="es-ES_tradnl"/>
        </w:rPr>
        <w:t>tributaria_______________,</w:t>
      </w:r>
      <w:r w:rsidRPr="00712063">
        <w:rPr>
          <w:rFonts w:cs="Arial"/>
          <w:color w:val="auto"/>
          <w:spacing w:val="-3"/>
          <w:sz w:val="20"/>
          <w:lang w:val="es-ES_tradnl"/>
        </w:rPr>
        <w:t xml:space="preserve"> </w:t>
      </w:r>
      <w:r w:rsidRPr="00712063">
        <w:rPr>
          <w:rFonts w:cs="Arial"/>
          <w:i/>
          <w:color w:val="auto"/>
          <w:spacing w:val="-3"/>
          <w:sz w:val="20"/>
          <w:u w:val="single"/>
          <w:lang w:val="es-ES_tradnl"/>
        </w:rPr>
        <w:t>(si es una persona jurídica, deberá indicar el NIT de la sociedad, domicilio, e indicar en que calidad comparece el representante o apoderado y relacionar personería)</w:t>
      </w:r>
      <w:r w:rsidRPr="00712063">
        <w:rPr>
          <w:rFonts w:cs="Arial"/>
          <w:color w:val="auto"/>
          <w:sz w:val="20"/>
          <w:u w:val="single"/>
          <w:lang w:val="es-MX"/>
        </w:rPr>
        <w:t>,</w:t>
      </w:r>
      <w:r w:rsidRPr="00712063">
        <w:rPr>
          <w:rFonts w:cs="Arial"/>
          <w:color w:val="auto"/>
          <w:spacing w:val="-3"/>
          <w:sz w:val="20"/>
          <w:lang w:val="es-ES_tradnl"/>
        </w:rPr>
        <w:t xml:space="preserve"> </w:t>
      </w:r>
      <w:r w:rsidR="0076085D" w:rsidRPr="00712063">
        <w:rPr>
          <w:rFonts w:cs="Arial"/>
          <w:color w:val="auto"/>
          <w:spacing w:val="-3"/>
          <w:sz w:val="20"/>
          <w:lang w:val="es-ES_tradnl"/>
        </w:rPr>
        <w:t>a quien</w:t>
      </w:r>
      <w:r w:rsidRPr="00712063">
        <w:rPr>
          <w:rFonts w:cs="Arial"/>
          <w:color w:val="auto"/>
          <w:spacing w:val="-3"/>
          <w:sz w:val="20"/>
          <w:lang w:val="es-ES_tradnl"/>
        </w:rPr>
        <w:t xml:space="preserve"> se denominará </w:t>
      </w:r>
      <w:r w:rsidR="00F84427" w:rsidRPr="00712063">
        <w:rPr>
          <w:rFonts w:cs="Arial"/>
          <w:color w:val="auto"/>
          <w:sz w:val="20"/>
        </w:rPr>
        <w:t>“el (la) (sociedad) acreditado(a)” o “el (la) (sociedad) deudor(a)”</w:t>
      </w:r>
      <w:r w:rsidRPr="00712063">
        <w:rPr>
          <w:rFonts w:cs="Arial"/>
          <w:color w:val="auto"/>
          <w:spacing w:val="-3"/>
          <w:sz w:val="20"/>
          <w:lang w:val="es-ES_tradnl"/>
        </w:rPr>
        <w:t xml:space="preserve"> </w:t>
      </w:r>
      <w:r w:rsidR="00B64BC7" w:rsidRPr="00712063">
        <w:rPr>
          <w:rFonts w:cs="Arial"/>
          <w:color w:val="auto"/>
          <w:spacing w:val="-3"/>
          <w:sz w:val="20"/>
          <w:lang w:val="es-ES_tradnl"/>
        </w:rPr>
        <w:t>y ME DICEN: Que el Banco concede a</w:t>
      </w:r>
      <w:r w:rsidR="00D11A9F"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un </w:t>
      </w:r>
      <w:r w:rsidR="00B64BC7" w:rsidRPr="00712063">
        <w:rPr>
          <w:rFonts w:cs="Arial"/>
          <w:b/>
          <w:color w:val="auto"/>
          <w:spacing w:val="-3"/>
          <w:sz w:val="20"/>
          <w:lang w:val="es-ES_tradnl"/>
        </w:rPr>
        <w:t>CREDITO MUTUARIO A LA PRODUCCION DE HABILITACION O AVIO EN FORMA DE APERTURA DE CREDITO,</w:t>
      </w:r>
      <w:r w:rsidR="00B64BC7" w:rsidRPr="00712063">
        <w:rPr>
          <w:rFonts w:cs="Arial"/>
          <w:color w:val="auto"/>
          <w:spacing w:val="-3"/>
          <w:sz w:val="20"/>
          <w:lang w:val="es-ES_tradnl"/>
        </w:rPr>
        <w:t xml:space="preserve"> que se regulará por las disposiciones legales contenidas en los capítulos Primero, Sección "A" y Tercero del Título Séptimo del Libro Cuarto del Código de Comercio, y en especial por las siguientes: </w:t>
      </w:r>
      <w:r w:rsidR="00B64BC7" w:rsidRPr="00712063">
        <w:rPr>
          <w:rFonts w:cs="Arial"/>
          <w:b/>
          <w:color w:val="auto"/>
          <w:spacing w:val="-3"/>
          <w:sz w:val="20"/>
          <w:lang w:val="es-ES_tradnl"/>
        </w:rPr>
        <w:t>I) CUANTIA Y PLAZO:</w:t>
      </w:r>
      <w:r w:rsidR="00B64BC7" w:rsidRPr="00712063">
        <w:rPr>
          <w:rFonts w:cs="Arial"/>
          <w:color w:val="auto"/>
          <w:spacing w:val="-3"/>
          <w:sz w:val="20"/>
          <w:lang w:val="es-ES_tradnl"/>
        </w:rPr>
        <w:t xml:space="preserve"> El Banco pone a disposición de</w:t>
      </w:r>
      <w:r w:rsidR="00A71F95"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y éste lo acepta un crédito hasta por la cantidad de </w:t>
      </w:r>
      <w:r w:rsidR="00B64BC7" w:rsidRPr="00712063">
        <w:rPr>
          <w:rFonts w:cs="Arial"/>
          <w:color w:val="auto"/>
          <w:spacing w:val="-3"/>
          <w:sz w:val="20"/>
          <w:u w:val="single"/>
          <w:lang w:val="es-ES_tradnl"/>
        </w:rPr>
        <w:t xml:space="preserve">                           </w:t>
      </w:r>
      <w:r w:rsidR="003D2498" w:rsidRPr="00712063">
        <w:rPr>
          <w:rFonts w:cs="Arial"/>
          <w:color w:val="auto"/>
          <w:spacing w:val="-3"/>
          <w:sz w:val="20"/>
          <w:lang w:val="es-ES_tradnl"/>
        </w:rPr>
        <w:t xml:space="preserve"> D</w:t>
      </w:r>
      <w:r w:rsidR="00B64BC7" w:rsidRPr="00712063">
        <w:rPr>
          <w:rFonts w:cs="Arial"/>
          <w:color w:val="auto"/>
          <w:spacing w:val="-3"/>
          <w:sz w:val="20"/>
          <w:lang w:val="es-ES_tradnl"/>
        </w:rPr>
        <w:t xml:space="preserve">ólares de los Estados Unidos de América, para el plazo que vencerá  el </w:t>
      </w:r>
      <w:r w:rsidR="00087D63" w:rsidRPr="00F57094">
        <w:rPr>
          <w:rFonts w:cs="Arial"/>
          <w:color w:val="auto"/>
          <w:spacing w:val="-3"/>
          <w:sz w:val="20"/>
          <w:lang w:val="es-ES_tradnl"/>
        </w:rPr>
        <w:t xml:space="preserve">día </w:t>
      </w:r>
      <w:r w:rsidR="00B64BC7" w:rsidRPr="00F57094">
        <w:rPr>
          <w:rFonts w:cs="Arial"/>
          <w:color w:val="auto"/>
          <w:spacing w:val="-3"/>
          <w:sz w:val="20"/>
          <w:lang w:val="es-ES_tradnl"/>
        </w:rPr>
        <w:t xml:space="preserve"> </w:t>
      </w:r>
      <w:r w:rsidR="00F57094">
        <w:rPr>
          <w:rFonts w:cs="Arial"/>
          <w:color w:val="auto"/>
          <w:spacing w:val="-3"/>
          <w:sz w:val="20"/>
          <w:lang w:val="es-ES_tradnl"/>
        </w:rPr>
        <w:t>______________</w:t>
      </w:r>
      <w:r w:rsidR="00B64BC7" w:rsidRPr="00712063">
        <w:rPr>
          <w:rFonts w:cs="Arial"/>
          <w:color w:val="auto"/>
          <w:spacing w:val="-3"/>
          <w:sz w:val="20"/>
          <w:lang w:val="es-ES_tradnl"/>
        </w:rPr>
        <w:t xml:space="preserve">. </w:t>
      </w:r>
      <w:r w:rsidR="00B64BC7" w:rsidRPr="00712063">
        <w:rPr>
          <w:rFonts w:cs="Arial"/>
          <w:b/>
          <w:color w:val="auto"/>
          <w:spacing w:val="-3"/>
          <w:sz w:val="20"/>
          <w:lang w:val="es-ES_tradnl"/>
        </w:rPr>
        <w:t>II) DESTINO:</w:t>
      </w:r>
      <w:r w:rsidR="00B64BC7"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se obliga a invertir el dinero procedente de este crédito en financiar los costos de _________________ de __________________, a producirse en </w:t>
      </w:r>
      <w:r w:rsidR="00B64BC7" w:rsidRPr="00712063">
        <w:rPr>
          <w:rFonts w:cs="Arial"/>
          <w:color w:val="auto"/>
          <w:spacing w:val="-3"/>
          <w:sz w:val="20"/>
          <w:u w:val="single"/>
          <w:lang w:val="es-ES_tradnl"/>
        </w:rPr>
        <w:t xml:space="preserve">             </w:t>
      </w:r>
      <w:r w:rsidR="00B64BC7" w:rsidRPr="00712063">
        <w:rPr>
          <w:rFonts w:cs="Arial"/>
          <w:color w:val="auto"/>
          <w:spacing w:val="-3"/>
          <w:sz w:val="20"/>
          <w:lang w:val="es-ES_tradnl"/>
        </w:rPr>
        <w:t xml:space="preserve"> manzanas del terreno rústico que adelante se relacionará. </w:t>
      </w:r>
      <w:r w:rsidR="00B64BC7" w:rsidRPr="00712063">
        <w:rPr>
          <w:rFonts w:cs="Arial"/>
          <w:b/>
          <w:color w:val="auto"/>
          <w:spacing w:val="-3"/>
          <w:sz w:val="20"/>
          <w:lang w:val="es-ES_tradnl"/>
        </w:rPr>
        <w:t>III) USO DEL CREDITO:</w:t>
      </w:r>
      <w:r w:rsidR="00B64BC7"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hará uso del crédito por medio de retiros parciales, mediante el giro de letras de cambio, pagarés u otra clase de documentos legalmente permisibles a opción del Banco, aceptados por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a favor de éste, de acuerdo a sus necesidades, disponibilidad de fondos y condiciones  establecidas por el Banco, previa supervisión y aprobación de éste; conforme al siguiente programa: ______________________________________ (</w:t>
      </w:r>
      <w:r w:rsidR="00B64BC7" w:rsidRPr="00712063">
        <w:rPr>
          <w:rFonts w:cs="Arial"/>
          <w:i/>
          <w:color w:val="auto"/>
          <w:spacing w:val="-3"/>
          <w:sz w:val="20"/>
          <w:u w:val="single"/>
          <w:lang w:val="es-ES_tradnl"/>
        </w:rPr>
        <w:t xml:space="preserve">Nota: No en todos los casos hay programación específica de desembolsos, ver siempre  carta de </w:t>
      </w:r>
      <w:r w:rsidR="00087D63" w:rsidRPr="00712063">
        <w:rPr>
          <w:rFonts w:cs="Arial"/>
          <w:i/>
          <w:color w:val="auto"/>
          <w:spacing w:val="-3"/>
          <w:sz w:val="20"/>
          <w:u w:val="single"/>
          <w:lang w:val="es-ES_tradnl"/>
        </w:rPr>
        <w:t>comunicación</w:t>
      </w:r>
      <w:r w:rsidR="00B64BC7" w:rsidRPr="00712063">
        <w:rPr>
          <w:rFonts w:cs="Arial"/>
          <w:i/>
          <w:color w:val="auto"/>
          <w:spacing w:val="-3"/>
          <w:sz w:val="20"/>
          <w:u w:val="single"/>
          <w:lang w:val="es-ES_tradnl"/>
        </w:rPr>
        <w:t>)</w:t>
      </w:r>
      <w:r w:rsidR="00B64BC7" w:rsidRPr="00712063">
        <w:rPr>
          <w:rFonts w:cs="Arial"/>
          <w:color w:val="auto"/>
          <w:spacing w:val="-3"/>
          <w:sz w:val="20"/>
          <w:lang w:val="es-ES_tradnl"/>
        </w:rPr>
        <w:t>. En todo caso, cada desembolso será autorizado por la administración del Banco, e</w:t>
      </w:r>
      <w:r w:rsidR="00DE14BF">
        <w:rPr>
          <w:rFonts w:cs="Arial"/>
          <w:color w:val="auto"/>
          <w:spacing w:val="-3"/>
          <w:sz w:val="20"/>
          <w:lang w:val="es-ES_tradnl"/>
        </w:rPr>
        <w:t>l</w:t>
      </w:r>
      <w:r w:rsidR="00B64BC7" w:rsidRPr="00712063">
        <w:rPr>
          <w:rFonts w:cs="Arial"/>
          <w:color w:val="auto"/>
          <w:spacing w:val="-3"/>
          <w:sz w:val="20"/>
          <w:lang w:val="es-ES_tradnl"/>
        </w:rPr>
        <w:t xml:space="preserve"> </w:t>
      </w:r>
      <w:r w:rsidR="00B64BC7" w:rsidRPr="00712063">
        <w:rPr>
          <w:rFonts w:cs="Arial"/>
          <w:color w:val="auto"/>
          <w:spacing w:val="-3"/>
          <w:sz w:val="20"/>
        </w:rPr>
        <w:t xml:space="preserve">crédito establecido en esta escritura se cerrará por el agotamiento de su monto, por lo tanto, el acreditado no podrá hacer uso de esta apertura de crédito en exceso del saldo disponible a la fecha de cada desembolso. Es entendido que los abonos a capital no generarán nueva disponibilidad a favor del acreditado. </w:t>
      </w:r>
      <w:r w:rsidR="00B64BC7" w:rsidRPr="00712063">
        <w:rPr>
          <w:rFonts w:cs="Arial"/>
          <w:b/>
          <w:color w:val="auto"/>
          <w:spacing w:val="-3"/>
          <w:sz w:val="20"/>
          <w:lang w:val="es-ES_tradnl"/>
        </w:rPr>
        <w:t>IV) DERECHO ESPECIAL DEL BANCO:</w:t>
      </w:r>
      <w:r w:rsidR="00B64BC7" w:rsidRPr="00712063">
        <w:rPr>
          <w:rFonts w:cs="Arial"/>
          <w:color w:val="auto"/>
          <w:spacing w:val="-3"/>
          <w:sz w:val="20"/>
          <w:lang w:val="es-ES_tradnl"/>
        </w:rPr>
        <w:t xml:space="preserve"> El Banco se reserva el derecho de suspender o restringir el uso del crédito en cualquier momento, siempre que lo estime conveniente, notificándolo previamente por escrito </w:t>
      </w:r>
      <w:r w:rsidR="00A71F95" w:rsidRPr="00712063">
        <w:rPr>
          <w:rFonts w:cs="Arial"/>
          <w:color w:val="auto"/>
          <w:spacing w:val="-3"/>
          <w:sz w:val="20"/>
          <w:lang w:val="es-ES_tradnl"/>
        </w:rPr>
        <w:t xml:space="preserve">a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y sin ninguna responsabilidad de su parte. </w:t>
      </w:r>
      <w:r w:rsidR="00B64BC7" w:rsidRPr="00712063">
        <w:rPr>
          <w:rFonts w:cs="Arial"/>
          <w:b/>
          <w:color w:val="auto"/>
          <w:spacing w:val="-3"/>
          <w:sz w:val="20"/>
          <w:lang w:val="es-ES_tradnl"/>
        </w:rPr>
        <w:t>V) PRUEBA DE SALDO ADEUDADO:</w:t>
      </w:r>
      <w:r w:rsidR="00B64BC7" w:rsidRPr="00712063">
        <w:rPr>
          <w:rFonts w:cs="Arial"/>
          <w:color w:val="auto"/>
          <w:spacing w:val="-3"/>
          <w:sz w:val="20"/>
          <w:lang w:val="es-ES_tradnl"/>
        </w:rPr>
        <w:t xml:space="preserve"> El saldo adeudado por </w:t>
      </w:r>
      <w:r w:rsidR="00F84427" w:rsidRPr="00712063">
        <w:rPr>
          <w:rFonts w:cs="Arial"/>
          <w:color w:val="auto"/>
          <w:sz w:val="20"/>
        </w:rPr>
        <w:t>“el (la) (sociedad) acreditado(a)” o “el (la) (sociedad) deudor(a)”</w:t>
      </w:r>
      <w:r w:rsidR="00A71F95" w:rsidRPr="00712063">
        <w:rPr>
          <w:rFonts w:cs="Arial"/>
          <w:color w:val="auto"/>
          <w:sz w:val="20"/>
        </w:rPr>
        <w:t xml:space="preserve"> </w:t>
      </w:r>
      <w:r w:rsidR="00B64BC7" w:rsidRPr="00712063">
        <w:rPr>
          <w:rFonts w:cs="Arial"/>
          <w:color w:val="auto"/>
          <w:spacing w:val="-3"/>
          <w:sz w:val="20"/>
          <w:lang w:val="es-ES_tradnl"/>
        </w:rPr>
        <w:t>al Banco se probará judicial y extrajudicialmente mediante los registros conta</w:t>
      </w:r>
      <w:r w:rsidR="003D2498" w:rsidRPr="00712063">
        <w:rPr>
          <w:rFonts w:cs="Arial"/>
          <w:color w:val="auto"/>
          <w:spacing w:val="-3"/>
          <w:sz w:val="20"/>
          <w:lang w:val="es-ES_tradnl"/>
        </w:rPr>
        <w:t>bles de este último certificado</w:t>
      </w:r>
      <w:r w:rsidR="00B64BC7" w:rsidRPr="00712063">
        <w:rPr>
          <w:rFonts w:cs="Arial"/>
          <w:color w:val="auto"/>
          <w:spacing w:val="-3"/>
          <w:sz w:val="20"/>
          <w:lang w:val="es-ES_tradnl"/>
        </w:rPr>
        <w:t xml:space="preserve"> en la forma que determina la Ley</w:t>
      </w:r>
      <w:r w:rsidR="00971797" w:rsidRPr="00712063">
        <w:rPr>
          <w:rFonts w:cs="Arial"/>
          <w:color w:val="auto"/>
          <w:spacing w:val="-3"/>
          <w:sz w:val="20"/>
          <w:lang w:val="es-ES_tradnl"/>
        </w:rPr>
        <w:t>, salvo prueba en contrario</w:t>
      </w:r>
      <w:r w:rsidR="00B64BC7" w:rsidRPr="00712063">
        <w:rPr>
          <w:rFonts w:cs="Arial"/>
          <w:color w:val="auto"/>
          <w:spacing w:val="-3"/>
          <w:sz w:val="20"/>
          <w:lang w:val="es-ES_tradnl"/>
        </w:rPr>
        <w:t>.</w:t>
      </w:r>
      <w:r w:rsidR="00FC2C4F" w:rsidRPr="00712063">
        <w:rPr>
          <w:rFonts w:cs="Arial"/>
          <w:color w:val="auto"/>
          <w:spacing w:val="-3"/>
          <w:sz w:val="20"/>
          <w:lang w:val="es-ES_tradnl"/>
        </w:rPr>
        <w:t xml:space="preserve"> </w:t>
      </w:r>
      <w:r w:rsidR="00FC2C4F" w:rsidRPr="00712063">
        <w:rPr>
          <w:rFonts w:cs="Arial"/>
          <w:b/>
          <w:color w:val="auto"/>
          <w:spacing w:val="-3"/>
          <w:sz w:val="20"/>
          <w:lang w:val="es-ES_tradnl"/>
        </w:rPr>
        <w:t xml:space="preserve">VI) ORIGEN DE FONDOS. </w:t>
      </w:r>
      <w:bookmarkStart w:id="1" w:name="_Hlk4433963"/>
      <w:r w:rsidR="00FC2C4F" w:rsidRPr="00712063">
        <w:rPr>
          <w:rFonts w:cs="Arial"/>
          <w:color w:val="auto"/>
          <w:spacing w:val="-3"/>
          <w:sz w:val="20"/>
          <w:lang w:val="es-ES_tradnl"/>
        </w:rPr>
        <w:t xml:space="preserve">El presente crédito es otorgado con fondos </w:t>
      </w:r>
      <w:r w:rsidR="00FC2C4F" w:rsidRPr="00712063">
        <w:rPr>
          <w:rFonts w:cs="Arial"/>
          <w:color w:val="auto"/>
          <w:spacing w:val="-3"/>
          <w:sz w:val="20"/>
          <w:u w:val="single"/>
          <w:lang w:val="es-ES_tradnl"/>
        </w:rPr>
        <w:t xml:space="preserve">              </w:t>
      </w:r>
      <w:proofErr w:type="gramStart"/>
      <w:r w:rsidR="00FC2C4F" w:rsidRPr="00712063">
        <w:rPr>
          <w:rFonts w:cs="Arial"/>
          <w:color w:val="auto"/>
          <w:spacing w:val="-3"/>
          <w:sz w:val="20"/>
          <w:u w:val="single"/>
          <w:lang w:val="es-ES_tradnl"/>
        </w:rPr>
        <w:t xml:space="preserve">  </w:t>
      </w:r>
      <w:r w:rsidR="00FC2C4F" w:rsidRPr="00712063">
        <w:rPr>
          <w:rFonts w:cs="Arial"/>
          <w:color w:val="auto"/>
          <w:spacing w:val="-3"/>
          <w:sz w:val="20"/>
          <w:lang w:val="es-ES_tradnl"/>
        </w:rPr>
        <w:t>.</w:t>
      </w:r>
      <w:proofErr w:type="gramEnd"/>
      <w:r w:rsidR="00FC2C4F" w:rsidRPr="00712063">
        <w:rPr>
          <w:rFonts w:cs="Arial"/>
          <w:i/>
          <w:color w:val="auto"/>
          <w:spacing w:val="-3"/>
          <w:sz w:val="20"/>
          <w:u w:val="single"/>
          <w:lang w:val="es-ES_tradnl"/>
        </w:rPr>
        <w:t xml:space="preserve">( ver carta de comunicación y tener en cuenta que si la fuente de recursos no es “fondos  propios”, se utilizara una </w:t>
      </w:r>
      <w:r w:rsidR="003D2498" w:rsidRPr="00712063">
        <w:rPr>
          <w:rFonts w:cs="Arial"/>
          <w:i/>
          <w:color w:val="auto"/>
          <w:spacing w:val="-3"/>
          <w:sz w:val="20"/>
          <w:u w:val="single"/>
          <w:lang w:val="es-ES_tradnl"/>
        </w:rPr>
        <w:t>cláusula</w:t>
      </w:r>
      <w:r w:rsidR="00FC2C4F" w:rsidRPr="00712063">
        <w:rPr>
          <w:rFonts w:cs="Arial"/>
          <w:i/>
          <w:color w:val="auto"/>
          <w:spacing w:val="-3"/>
          <w:sz w:val="20"/>
          <w:u w:val="single"/>
          <w:lang w:val="es-ES_tradnl"/>
        </w:rPr>
        <w:t xml:space="preserve"> de intereses diferente de la del modelo).</w:t>
      </w:r>
      <w:bookmarkEnd w:id="1"/>
      <w:r w:rsidR="00B64BC7" w:rsidRPr="00712063">
        <w:rPr>
          <w:rFonts w:cs="Arial"/>
          <w:color w:val="auto"/>
          <w:spacing w:val="-3"/>
          <w:sz w:val="20"/>
          <w:lang w:val="es-ES_tradnl"/>
        </w:rPr>
        <w:t xml:space="preserve"> </w:t>
      </w:r>
      <w:r w:rsidR="00B64BC7" w:rsidRPr="00712063">
        <w:rPr>
          <w:rFonts w:cs="Arial"/>
          <w:b/>
          <w:color w:val="auto"/>
          <w:spacing w:val="-3"/>
          <w:sz w:val="20"/>
          <w:lang w:val="es-ES_tradnl"/>
        </w:rPr>
        <w:t>V</w:t>
      </w:r>
      <w:r w:rsidR="00FC2C4F" w:rsidRPr="00712063">
        <w:rPr>
          <w:rFonts w:cs="Arial"/>
          <w:b/>
          <w:color w:val="auto"/>
          <w:spacing w:val="-3"/>
          <w:sz w:val="20"/>
          <w:lang w:val="es-ES_tradnl"/>
        </w:rPr>
        <w:t>I</w:t>
      </w:r>
      <w:r w:rsidR="00B64BC7" w:rsidRPr="00712063">
        <w:rPr>
          <w:rFonts w:cs="Arial"/>
          <w:b/>
          <w:color w:val="auto"/>
          <w:spacing w:val="-3"/>
          <w:sz w:val="20"/>
          <w:lang w:val="es-ES_tradnl"/>
        </w:rPr>
        <w:t>I</w:t>
      </w:r>
      <w:r w:rsidR="001F4CC7" w:rsidRPr="00712063">
        <w:rPr>
          <w:rFonts w:cs="Arial"/>
          <w:b/>
          <w:color w:val="auto"/>
          <w:spacing w:val="-3"/>
          <w:sz w:val="20"/>
          <w:lang w:val="es-ES_tradnl"/>
        </w:rPr>
        <w:t>)</w:t>
      </w:r>
      <w:r w:rsidR="00B64BC7" w:rsidRPr="00712063">
        <w:rPr>
          <w:rFonts w:cs="Arial"/>
          <w:b/>
          <w:color w:val="auto"/>
          <w:spacing w:val="-3"/>
          <w:sz w:val="20"/>
          <w:lang w:val="es-ES_tradnl"/>
        </w:rPr>
        <w:t xml:space="preserve"> </w:t>
      </w:r>
      <w:r w:rsidR="00487670" w:rsidRPr="00712063">
        <w:rPr>
          <w:rFonts w:cs="Arial"/>
          <w:b/>
          <w:color w:val="auto"/>
          <w:spacing w:val="-3"/>
          <w:sz w:val="20"/>
          <w:lang w:val="es-ES_tradnl"/>
        </w:rPr>
        <w:t>TASA DE INTERES E INT</w:t>
      </w:r>
      <w:r w:rsidR="00AC48FF" w:rsidRPr="00712063">
        <w:rPr>
          <w:rFonts w:cs="Arial"/>
          <w:b/>
          <w:color w:val="auto"/>
          <w:spacing w:val="-3"/>
          <w:sz w:val="20"/>
          <w:lang w:val="es-ES_tradnl"/>
        </w:rPr>
        <w:t>E</w:t>
      </w:r>
      <w:r w:rsidR="00487670" w:rsidRPr="00712063">
        <w:rPr>
          <w:rFonts w:cs="Arial"/>
          <w:b/>
          <w:color w:val="auto"/>
          <w:spacing w:val="-3"/>
          <w:sz w:val="20"/>
          <w:lang w:val="es-ES_tradnl"/>
        </w:rPr>
        <w:t>RES MORATORIO:</w:t>
      </w:r>
      <w:r w:rsidR="00487670" w:rsidRPr="00712063">
        <w:rPr>
          <w:rFonts w:cs="Arial"/>
          <w:color w:val="auto"/>
          <w:spacing w:val="-3"/>
          <w:sz w:val="20"/>
          <w:lang w:val="es-ES_tradnl"/>
        </w:rPr>
        <w:t xml:space="preserve"> </w:t>
      </w:r>
      <w:bookmarkStart w:id="2" w:name="_Hlk4403769"/>
      <w:r w:rsidR="00487670" w:rsidRPr="00712063">
        <w:rPr>
          <w:rFonts w:cs="Arial"/>
          <w:color w:val="auto"/>
          <w:sz w:val="20"/>
          <w:lang w:val="es-MX"/>
        </w:rPr>
        <w:t>Las cantidades retiradas devengarán inicialmente el interés nominal o contractual del ___</w:t>
      </w:r>
      <w:r w:rsidR="00487670" w:rsidRPr="00712063">
        <w:rPr>
          <w:rFonts w:cs="Arial"/>
          <w:color w:val="auto"/>
          <w:sz w:val="20"/>
          <w:u w:val="single"/>
          <w:lang w:val="es-MX"/>
        </w:rPr>
        <w:t>_(ESCRIBIRLO EN LETRAS MAY</w:t>
      </w:r>
      <w:r w:rsidR="002E08F3">
        <w:rPr>
          <w:rFonts w:cs="Arial"/>
          <w:color w:val="auto"/>
          <w:sz w:val="20"/>
          <w:u w:val="single"/>
          <w:lang w:val="es-MX"/>
        </w:rPr>
        <w:t>Ú</w:t>
      </w:r>
      <w:r w:rsidR="00487670" w:rsidRPr="00712063">
        <w:rPr>
          <w:rFonts w:cs="Arial"/>
          <w:color w:val="auto"/>
          <w:sz w:val="20"/>
          <w:u w:val="single"/>
          <w:lang w:val="es-MX"/>
        </w:rPr>
        <w:t>SCULAS)</w:t>
      </w:r>
      <w:r w:rsidR="00487670" w:rsidRPr="00712063">
        <w:rPr>
          <w:rFonts w:cs="Arial"/>
          <w:color w:val="auto"/>
          <w:sz w:val="20"/>
          <w:lang w:val="es-MX"/>
        </w:rPr>
        <w:t>________ por ciento anual sobre saldos,__</w:t>
      </w:r>
      <w:r w:rsidR="00487670" w:rsidRPr="00712063">
        <w:rPr>
          <w:rFonts w:cs="Arial"/>
          <w:color w:val="auto"/>
          <w:sz w:val="20"/>
          <w:u w:val="single"/>
          <w:lang w:val="es-MX"/>
        </w:rPr>
        <w:t xml:space="preserve"> (ESCRIBIRLO EN N</w:t>
      </w:r>
      <w:r w:rsidR="002E08F3">
        <w:rPr>
          <w:rFonts w:cs="Arial"/>
          <w:color w:val="auto"/>
          <w:sz w:val="20"/>
          <w:u w:val="single"/>
          <w:lang w:val="es-MX"/>
        </w:rPr>
        <w:t>Ú</w:t>
      </w:r>
      <w:r w:rsidR="00487670" w:rsidRPr="00712063">
        <w:rPr>
          <w:rFonts w:cs="Arial"/>
          <w:color w:val="auto"/>
          <w:sz w:val="20"/>
          <w:u w:val="single"/>
          <w:lang w:val="es-MX"/>
        </w:rPr>
        <w:t>MEROS)</w:t>
      </w:r>
      <w:r w:rsidR="00487670" w:rsidRPr="00712063">
        <w:rPr>
          <w:rFonts w:cs="Arial"/>
          <w:color w:val="auto"/>
          <w:sz w:val="20"/>
          <w:lang w:val="es-MX"/>
        </w:rPr>
        <w:t>___(%) estableciéndose que la tasa de interés efectiva anualizada es del __</w:t>
      </w:r>
      <w:r w:rsidR="00487670" w:rsidRPr="00712063">
        <w:rPr>
          <w:rFonts w:cs="Arial"/>
          <w:color w:val="auto"/>
          <w:sz w:val="20"/>
          <w:u w:val="single"/>
          <w:lang w:val="es-MX"/>
        </w:rPr>
        <w:t xml:space="preserve"> (ESCRIBIRLO EN LETRAS MAY</w:t>
      </w:r>
      <w:r w:rsidR="002E08F3">
        <w:rPr>
          <w:rFonts w:cs="Arial"/>
          <w:color w:val="auto"/>
          <w:sz w:val="20"/>
          <w:u w:val="single"/>
          <w:lang w:val="es-MX"/>
        </w:rPr>
        <w:t>Ú</w:t>
      </w:r>
      <w:r w:rsidR="00487670" w:rsidRPr="00712063">
        <w:rPr>
          <w:rFonts w:cs="Arial"/>
          <w:color w:val="auto"/>
          <w:sz w:val="20"/>
          <w:u w:val="single"/>
          <w:lang w:val="es-MX"/>
        </w:rPr>
        <w:t>SCULAS</w:t>
      </w:r>
      <w:r w:rsidR="00487670" w:rsidRPr="00712063">
        <w:rPr>
          <w:rFonts w:cs="Arial"/>
          <w:color w:val="auto"/>
          <w:sz w:val="20"/>
          <w:lang w:val="es-MX"/>
        </w:rPr>
        <w:t>)_____ POR CIENTO ANUAL, __</w:t>
      </w:r>
      <w:r w:rsidR="00487670" w:rsidRPr="00712063">
        <w:rPr>
          <w:rFonts w:cs="Arial"/>
          <w:color w:val="auto"/>
          <w:sz w:val="20"/>
          <w:u w:val="single"/>
          <w:lang w:val="es-MX"/>
        </w:rPr>
        <w:t xml:space="preserve"> (ESCRIBIRLO EN N</w:t>
      </w:r>
      <w:r w:rsidR="002E08F3">
        <w:rPr>
          <w:rFonts w:cs="Arial"/>
          <w:color w:val="auto"/>
          <w:sz w:val="20"/>
          <w:u w:val="single"/>
          <w:lang w:val="es-MX"/>
        </w:rPr>
        <w:t>Ú</w:t>
      </w:r>
      <w:r w:rsidR="00487670" w:rsidRPr="00712063">
        <w:rPr>
          <w:rFonts w:cs="Arial"/>
          <w:color w:val="auto"/>
          <w:sz w:val="20"/>
          <w:u w:val="single"/>
          <w:lang w:val="es-MX"/>
        </w:rPr>
        <w:t>MEROS)</w:t>
      </w:r>
      <w:r w:rsidR="00487670" w:rsidRPr="00712063">
        <w:rPr>
          <w:rFonts w:cs="Arial"/>
          <w:color w:val="auto"/>
          <w:sz w:val="20"/>
          <w:lang w:val="es-MX"/>
        </w:rPr>
        <w:t>__(%), de conformidad con el Articulo Sesenta y Seis de la Ley de Bancos, y con el artículo treinta y dos literal “a)” de las Normas Técnicas para Operaciones Crediticias. La tasa de interés nominal pactada queda sujeta a los ajustes o modificaciones que mensualmente podrá determinar la Junta Directiva del Banco en consideración a las condiciones de la oferta y demanda en el mercado financiero, sin que la suma de los incrementos así determinados pueda exceder de   ___</w:t>
      </w:r>
      <w:r w:rsidR="00487670" w:rsidRPr="00712063">
        <w:rPr>
          <w:rFonts w:cs="Arial"/>
          <w:color w:val="auto"/>
          <w:sz w:val="20"/>
          <w:u w:val="single"/>
          <w:lang w:val="es-MX"/>
        </w:rPr>
        <w:t>(ESCRIBIRLO EN LETRAS MAY</w:t>
      </w:r>
      <w:r w:rsidR="002E08F3">
        <w:rPr>
          <w:rFonts w:cs="Arial"/>
          <w:color w:val="auto"/>
          <w:sz w:val="20"/>
          <w:u w:val="single"/>
          <w:lang w:val="es-MX"/>
        </w:rPr>
        <w:t>Ú</w:t>
      </w:r>
      <w:r w:rsidR="00487670" w:rsidRPr="00712063">
        <w:rPr>
          <w:rFonts w:cs="Arial"/>
          <w:color w:val="auto"/>
          <w:sz w:val="20"/>
          <w:u w:val="single"/>
          <w:lang w:val="es-MX"/>
        </w:rPr>
        <w:t>SCULAS)</w:t>
      </w:r>
      <w:r w:rsidR="00487670" w:rsidRPr="00712063">
        <w:rPr>
          <w:rFonts w:cs="Arial"/>
          <w:color w:val="auto"/>
          <w:sz w:val="20"/>
          <w:lang w:val="es-MX"/>
        </w:rPr>
        <w:t>______      puntos porcentuales en relación a la tasa de referencia del __</w:t>
      </w:r>
      <w:r w:rsidR="00487670" w:rsidRPr="00712063">
        <w:rPr>
          <w:rFonts w:cs="Arial"/>
          <w:color w:val="auto"/>
          <w:sz w:val="20"/>
          <w:u w:val="single"/>
          <w:lang w:val="es-MX"/>
        </w:rPr>
        <w:t xml:space="preserve"> (ESCRIBIRLO EN LETRAS MAY</w:t>
      </w:r>
      <w:r w:rsidR="002E08F3">
        <w:rPr>
          <w:rFonts w:cs="Arial"/>
          <w:color w:val="auto"/>
          <w:sz w:val="20"/>
          <w:u w:val="single"/>
          <w:lang w:val="es-MX"/>
        </w:rPr>
        <w:t>Ú</w:t>
      </w:r>
      <w:r w:rsidR="00487670" w:rsidRPr="00712063">
        <w:rPr>
          <w:rFonts w:cs="Arial"/>
          <w:color w:val="auto"/>
          <w:sz w:val="20"/>
          <w:u w:val="single"/>
          <w:lang w:val="es-MX"/>
        </w:rPr>
        <w:t>SCULAS)</w:t>
      </w:r>
      <w:r w:rsidR="00487670" w:rsidRPr="00712063">
        <w:rPr>
          <w:rFonts w:cs="Arial"/>
          <w:color w:val="auto"/>
          <w:sz w:val="20"/>
          <w:lang w:val="es-MX"/>
        </w:rPr>
        <w:t xml:space="preserve">______ por ciento anual que es la publicada por el  Banco y está vigente para esta clase de créditos. Los  </w:t>
      </w:r>
      <w:r w:rsidR="00487670" w:rsidRPr="00712063">
        <w:rPr>
          <w:rFonts w:cs="Arial"/>
          <w:color w:val="auto"/>
          <w:sz w:val="20"/>
          <w:u w:val="single"/>
          <w:lang w:val="es-MX"/>
        </w:rPr>
        <w:t>__(ESCRIBIRLO EN LETRAS MAY</w:t>
      </w:r>
      <w:r w:rsidR="002E08F3">
        <w:rPr>
          <w:rFonts w:cs="Arial"/>
          <w:color w:val="auto"/>
          <w:sz w:val="20"/>
          <w:u w:val="single"/>
          <w:lang w:val="es-MX"/>
        </w:rPr>
        <w:t>Ú</w:t>
      </w:r>
      <w:r w:rsidR="00487670" w:rsidRPr="00712063">
        <w:rPr>
          <w:rFonts w:cs="Arial"/>
          <w:color w:val="auto"/>
          <w:sz w:val="20"/>
          <w:u w:val="single"/>
          <w:lang w:val="es-MX"/>
        </w:rPr>
        <w:t>SCULAS) __</w:t>
      </w:r>
      <w:r w:rsidR="00487670" w:rsidRPr="00712063">
        <w:rPr>
          <w:rFonts w:cs="Arial"/>
          <w:color w:val="auto"/>
          <w:sz w:val="20"/>
          <w:lang w:val="es-MX"/>
        </w:rPr>
        <w:t xml:space="preserve">   puntos porcentuales mencionados constituyen el </w:t>
      </w:r>
      <w:r w:rsidR="00487670" w:rsidRPr="00712063">
        <w:rPr>
          <w:rFonts w:cs="Arial"/>
          <w:color w:val="auto"/>
          <w:sz w:val="20"/>
          <w:lang w:val="es-MX"/>
        </w:rPr>
        <w:lastRenderedPageBreak/>
        <w:t xml:space="preserve">diferencial máximo a que se refiere el artículo anteriormente relacionado de la Ley de Bancos y, que se mantendrá fijo hasta la extinción de la presente obligación. Queda comprendido por medio del presente instrumento que el computo de los intereses se realiza a partir de esta fecha, en la que se pone a disposición de </w:t>
      </w:r>
      <w:r w:rsidR="00487670" w:rsidRPr="00712063">
        <w:rPr>
          <w:rFonts w:cs="Arial"/>
          <w:iCs/>
          <w:color w:val="auto"/>
          <w:sz w:val="20"/>
        </w:rPr>
        <w:t>“el (la) (sociedad) acreditado(a)” o “el (la) (sociedad) deudor(a)”</w:t>
      </w:r>
      <w:r w:rsidR="00487670" w:rsidRPr="00712063">
        <w:rPr>
          <w:rFonts w:cs="Arial"/>
          <w:color w:val="auto"/>
          <w:spacing w:val="-3"/>
          <w:sz w:val="20"/>
          <w:lang w:val="es-ES_tradnl"/>
        </w:rPr>
        <w:t xml:space="preserve"> </w:t>
      </w:r>
      <w:r w:rsidR="00487670" w:rsidRPr="00712063">
        <w:rPr>
          <w:rFonts w:cs="Arial"/>
          <w:color w:val="auto"/>
          <w:sz w:val="20"/>
          <w:lang w:val="es-MX"/>
        </w:rPr>
        <w:t xml:space="preserve">los recursos que le son entregados, hasta un día antes de la fecha de reembolso, salvo disposición en contrario en </w:t>
      </w:r>
      <w:r w:rsidR="003D031D">
        <w:rPr>
          <w:rFonts w:cs="Arial"/>
          <w:color w:val="auto"/>
          <w:sz w:val="20"/>
          <w:lang w:val="es-MX"/>
        </w:rPr>
        <w:t>b</w:t>
      </w:r>
      <w:r w:rsidR="00487670" w:rsidRPr="00712063">
        <w:rPr>
          <w:rFonts w:cs="Arial"/>
          <w:color w:val="auto"/>
          <w:sz w:val="20"/>
          <w:lang w:val="es-MX"/>
        </w:rPr>
        <w:t xml:space="preserve">eneficio de </w:t>
      </w:r>
      <w:r w:rsidR="00487670" w:rsidRPr="00712063">
        <w:rPr>
          <w:rFonts w:cs="Arial"/>
          <w:iCs/>
          <w:color w:val="auto"/>
          <w:sz w:val="20"/>
        </w:rPr>
        <w:t xml:space="preserve">“el (la) (sociedad) acreditado(a)” o “el (la) (sociedad) deudor(a)”. </w:t>
      </w:r>
      <w:r w:rsidR="00487670" w:rsidRPr="00712063">
        <w:rPr>
          <w:rFonts w:cs="Arial"/>
          <w:color w:val="auto"/>
          <w:sz w:val="20"/>
          <w:lang w:val="es-MX"/>
        </w:rPr>
        <w:t xml:space="preserve">Los intereses se aplicarán solamente sobre saldos insolutos de capital durante el tiempo que hayan estado pendientes. </w:t>
      </w:r>
      <w:r w:rsidR="00487670" w:rsidRPr="00712063">
        <w:rPr>
          <w:rFonts w:cs="Arial"/>
          <w:color w:val="auto"/>
          <w:spacing w:val="-2"/>
          <w:sz w:val="20"/>
          <w:lang w:val="es-ES_tradnl"/>
        </w:rPr>
        <w:t>Será obligación del Banco la notificación  de toda modificación en relación a</w:t>
      </w:r>
      <w:r w:rsidR="00487670" w:rsidRPr="00712063">
        <w:rPr>
          <w:rFonts w:cs="Arial"/>
          <w:color w:val="auto"/>
          <w:sz w:val="20"/>
          <w:lang w:val="es-MX"/>
        </w:rPr>
        <w:t xml:space="preserve"> la tasa de interés nominal o  tasa de interés efectiva del presente crédito o de la Tasa de Referencia, dicha modificación será comunicada por el Banco a </w:t>
      </w:r>
      <w:r w:rsidR="00487670" w:rsidRPr="00712063">
        <w:rPr>
          <w:rFonts w:cs="Arial"/>
          <w:iCs/>
          <w:color w:val="auto"/>
          <w:sz w:val="20"/>
        </w:rPr>
        <w:t>“el (la) (sociedad) acreditado(a)” o “el (la) (sociedad) deudor(a)”</w:t>
      </w:r>
      <w:r w:rsidR="00487670" w:rsidRPr="00712063">
        <w:rPr>
          <w:rFonts w:cs="Arial"/>
          <w:color w:val="auto"/>
          <w:spacing w:val="-3"/>
          <w:sz w:val="20"/>
          <w:lang w:val="es-ES_tradnl"/>
        </w:rPr>
        <w:t xml:space="preserve"> </w:t>
      </w:r>
      <w:r w:rsidR="00487670" w:rsidRPr="00712063">
        <w:rPr>
          <w:rFonts w:cs="Arial"/>
          <w:color w:val="auto"/>
          <w:sz w:val="20"/>
        </w:rPr>
        <w:t xml:space="preserve"> </w:t>
      </w:r>
      <w:r w:rsidR="00487670" w:rsidRPr="00712063">
        <w:rPr>
          <w:rFonts w:cs="Arial"/>
          <w:color w:val="auto"/>
          <w:sz w:val="20"/>
          <w:lang w:val="es-MX"/>
        </w:rPr>
        <w:t xml:space="preserve">de manera directa y por escrito, por cualquier medio que el Banco </w:t>
      </w:r>
      <w:r w:rsidR="00B12102">
        <w:rPr>
          <w:rFonts w:cs="Arial"/>
          <w:color w:val="auto"/>
          <w:sz w:val="20"/>
          <w:lang w:val="es-MX"/>
        </w:rPr>
        <w:t>d</w:t>
      </w:r>
      <w:r w:rsidR="00487670" w:rsidRPr="00712063">
        <w:rPr>
          <w:rFonts w:cs="Arial"/>
          <w:color w:val="auto"/>
          <w:sz w:val="20"/>
          <w:lang w:val="es-MX"/>
        </w:rPr>
        <w:t xml:space="preserve">isponga ya sea este físico o electrónico, </w:t>
      </w:r>
      <w:r w:rsidR="00302EEB" w:rsidRPr="004F2051">
        <w:rPr>
          <w:rFonts w:cs="Arial"/>
          <w:color w:val="000000" w:themeColor="text1"/>
          <w:sz w:val="20"/>
          <w:lang w:val="es-MX"/>
        </w:rPr>
        <w:t>y</w:t>
      </w:r>
      <w:r w:rsidR="00487670" w:rsidRPr="00302EEB">
        <w:rPr>
          <w:rFonts w:cs="Arial"/>
          <w:color w:val="FF0000"/>
          <w:sz w:val="20"/>
          <w:lang w:val="es-MX"/>
        </w:rPr>
        <w:t xml:space="preserve"> </w:t>
      </w:r>
      <w:r w:rsidR="00487670" w:rsidRPr="00712063">
        <w:rPr>
          <w:rFonts w:cs="Arial"/>
          <w:color w:val="auto"/>
          <w:sz w:val="20"/>
          <w:lang w:val="es-MX"/>
        </w:rPr>
        <w:t xml:space="preserve">de una manera general mediante la publicación del acuerdo respectivo en dos periódicos de circulación nacional en concordancia con lo establecido por la Ley de Bancos, con quince días de anticipación a ser aplicado. No obstante, </w:t>
      </w:r>
      <w:r w:rsidR="00487670" w:rsidRPr="00712063">
        <w:rPr>
          <w:rFonts w:cs="Arial"/>
          <w:iCs/>
          <w:color w:val="auto"/>
          <w:sz w:val="20"/>
        </w:rPr>
        <w:t>“el (la) (sociedad) acreditado(a)” o “el (la) (sociedad) deudor(a)”</w:t>
      </w:r>
      <w:r w:rsidR="00487670" w:rsidRPr="00712063">
        <w:rPr>
          <w:rFonts w:cs="Arial"/>
          <w:color w:val="auto"/>
          <w:sz w:val="20"/>
          <w:lang w:val="es-MX"/>
        </w:rPr>
        <w:t xml:space="preserve"> acepta expresamente en este acto las modificaciones que al respecto se hicieren de conformidad con lo expresado anteriormente. Sobre las cantidades de capital en mora, </w:t>
      </w:r>
      <w:r w:rsidR="00487670" w:rsidRPr="00712063">
        <w:rPr>
          <w:rFonts w:cs="Arial"/>
          <w:iCs/>
          <w:color w:val="auto"/>
          <w:sz w:val="20"/>
        </w:rPr>
        <w:t>“el (la) (sociedad) acreditado(a)” o “el (la) (sociedad) deudor(a)”</w:t>
      </w:r>
      <w:r w:rsidR="00487670" w:rsidRPr="00712063">
        <w:rPr>
          <w:rFonts w:cs="Arial"/>
          <w:color w:val="auto"/>
          <w:spacing w:val="-3"/>
          <w:sz w:val="20"/>
          <w:lang w:val="es-ES_tradnl"/>
        </w:rPr>
        <w:t xml:space="preserve">, </w:t>
      </w:r>
      <w:r w:rsidR="00487670" w:rsidRPr="00712063">
        <w:rPr>
          <w:rFonts w:cs="Arial"/>
          <w:color w:val="auto"/>
          <w:sz w:val="20"/>
          <w:lang w:val="es-MX"/>
        </w:rPr>
        <w:t>se obliga a pagar al Banco un interés superior en __(</w:t>
      </w:r>
      <w:r w:rsidR="00487670" w:rsidRPr="00712063">
        <w:rPr>
          <w:rFonts w:cs="Arial"/>
          <w:color w:val="auto"/>
          <w:sz w:val="20"/>
          <w:u w:val="single"/>
          <w:lang w:val="es-MX"/>
        </w:rPr>
        <w:t>ESCRIBIRLO EN LETRAS MAY</w:t>
      </w:r>
      <w:r w:rsidR="002E08F3">
        <w:rPr>
          <w:rFonts w:cs="Arial"/>
          <w:color w:val="auto"/>
          <w:sz w:val="20"/>
          <w:u w:val="single"/>
          <w:lang w:val="es-MX"/>
        </w:rPr>
        <w:t>Ú</w:t>
      </w:r>
      <w:r w:rsidR="00487670" w:rsidRPr="00712063">
        <w:rPr>
          <w:rFonts w:cs="Arial"/>
          <w:color w:val="auto"/>
          <w:sz w:val="20"/>
          <w:u w:val="single"/>
          <w:lang w:val="es-MX"/>
        </w:rPr>
        <w:t>SCULAS)</w:t>
      </w:r>
      <w:r w:rsidR="00487670" w:rsidRPr="00712063">
        <w:rPr>
          <w:rFonts w:cs="Arial"/>
          <w:color w:val="auto"/>
          <w:sz w:val="20"/>
          <w:lang w:val="es-MX"/>
        </w:rPr>
        <w:t xml:space="preserve">____ puntos porcentuales a la tasa de interés nominal que éste estuviere cobrando a la fecha de la mora por esta clase de créditos, sin que esto signifique prórroga alguna y sin perjuicio del derecho del Banco de reclamar judicialmente el cumplimiento de la obligación.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aplicándose sobre el saldo de capital vencido que se haya dejado de pagar y no sobre el total de la deuda; de la misma forma no cobrará intereses sobre comisiones o cargos por cuenta de terceros o recargos en tal sentido. Las variaciones de la tasa de interés nominal, cuotas de seguros y otros conceptos por cuenta de </w:t>
      </w:r>
      <w:r w:rsidR="00487670" w:rsidRPr="00712063">
        <w:rPr>
          <w:rFonts w:cs="Arial"/>
          <w:iCs/>
          <w:color w:val="auto"/>
          <w:sz w:val="20"/>
        </w:rPr>
        <w:t>“el (la) (sociedad) acreditado(a)” o “el (la) (sociedad) deudor(a)”</w:t>
      </w:r>
      <w:r w:rsidR="00487670" w:rsidRPr="00712063">
        <w:rPr>
          <w:rFonts w:cs="Arial"/>
          <w:color w:val="auto"/>
          <w:sz w:val="20"/>
          <w:lang w:val="es-MX"/>
        </w:rPr>
        <w:t xml:space="preserve"> aplicables al presente crédito, se probarán plena y fehacientemente con la Constancia que expida el Contador del Banco con el visto bueno del Gerente del mismo o de quien haga sus veces, lo cual es aceptado desde hoy por </w:t>
      </w:r>
      <w:r w:rsidR="00487670" w:rsidRPr="00712063">
        <w:rPr>
          <w:rFonts w:cs="Arial"/>
          <w:iCs/>
          <w:color w:val="auto"/>
          <w:sz w:val="20"/>
        </w:rPr>
        <w:t xml:space="preserve">“el (la) (sociedad) acreditado(a)” o “el (la) (sociedad) deudor(a)”, </w:t>
      </w:r>
      <w:r w:rsidR="00487670" w:rsidRPr="00712063">
        <w:rPr>
          <w:rFonts w:cs="Arial"/>
          <w:color w:val="auto"/>
          <w:sz w:val="20"/>
          <w:lang w:val="es-MX"/>
        </w:rPr>
        <w:t>de conformidad con lo establecido en la Ley</w:t>
      </w:r>
      <w:bookmarkEnd w:id="2"/>
      <w:r w:rsidR="00487670" w:rsidRPr="00712063">
        <w:rPr>
          <w:rFonts w:cs="Arial"/>
          <w:color w:val="auto"/>
          <w:sz w:val="20"/>
          <w:lang w:val="es-MX"/>
        </w:rPr>
        <w:t>, salvo prueba en contrario</w:t>
      </w:r>
      <w:r w:rsidR="00487670" w:rsidRPr="00712063">
        <w:rPr>
          <w:rFonts w:cs="Arial"/>
          <w:color w:val="auto"/>
          <w:spacing w:val="-3"/>
          <w:sz w:val="20"/>
          <w:lang w:val="es-ES_tradnl"/>
        </w:rPr>
        <w:t xml:space="preserve">. </w:t>
      </w:r>
      <w:r w:rsidR="00B64BC7" w:rsidRPr="00712063">
        <w:rPr>
          <w:rFonts w:cs="Arial"/>
          <w:b/>
          <w:color w:val="auto"/>
          <w:spacing w:val="-3"/>
          <w:sz w:val="20"/>
          <w:lang w:val="es-ES_tradnl"/>
        </w:rPr>
        <w:t>VII</w:t>
      </w:r>
      <w:r w:rsidR="00FC2C4F" w:rsidRPr="00712063">
        <w:rPr>
          <w:rFonts w:cs="Arial"/>
          <w:b/>
          <w:color w:val="auto"/>
          <w:spacing w:val="-3"/>
          <w:sz w:val="20"/>
          <w:lang w:val="es-ES_tradnl"/>
        </w:rPr>
        <w:t>I</w:t>
      </w:r>
      <w:r w:rsidR="00B64BC7" w:rsidRPr="00712063">
        <w:rPr>
          <w:rFonts w:cs="Arial"/>
          <w:b/>
          <w:color w:val="auto"/>
          <w:spacing w:val="-3"/>
          <w:sz w:val="20"/>
          <w:lang w:val="es-ES_tradnl"/>
        </w:rPr>
        <w:t xml:space="preserve">) FORMA DE PAGO: </w:t>
      </w:r>
      <w:r w:rsidR="00F84427" w:rsidRPr="00712063">
        <w:rPr>
          <w:rFonts w:cs="Arial"/>
          <w:b/>
          <w:color w:val="auto"/>
          <w:spacing w:val="-3"/>
          <w:sz w:val="20"/>
          <w:lang w:val="es-ES_tradnl"/>
        </w:rPr>
        <w:t>“el (la) (sociedad) acreditado(a)” o “el (la) (sociedad) deudor(a)”</w:t>
      </w:r>
      <w:r w:rsidR="00087D63" w:rsidRPr="00712063">
        <w:rPr>
          <w:rFonts w:cs="Arial"/>
          <w:color w:val="auto"/>
          <w:spacing w:val="-3"/>
          <w:sz w:val="20"/>
          <w:lang w:val="es-ES_tradnl"/>
        </w:rPr>
        <w:t xml:space="preserve"> pagará</w:t>
      </w:r>
      <w:r w:rsidR="00B64BC7" w:rsidRPr="00712063">
        <w:rPr>
          <w:rFonts w:cs="Arial"/>
          <w:color w:val="auto"/>
          <w:spacing w:val="-3"/>
          <w:sz w:val="20"/>
          <w:lang w:val="es-ES_tradnl"/>
        </w:rPr>
        <w:t xml:space="preserve"> al Banco las cantidades retiradas y los intereses correspondiente</w:t>
      </w:r>
      <w:r w:rsidR="00EB41BA" w:rsidRPr="00712063">
        <w:rPr>
          <w:rFonts w:cs="Arial"/>
          <w:color w:val="auto"/>
          <w:spacing w:val="-3"/>
          <w:sz w:val="20"/>
          <w:lang w:val="es-ES_tradnl"/>
        </w:rPr>
        <w:t>s así: _______________________</w:t>
      </w:r>
      <w:proofErr w:type="gramStart"/>
      <w:r w:rsidR="00EB41BA" w:rsidRPr="00712063">
        <w:rPr>
          <w:rFonts w:cs="Arial"/>
          <w:color w:val="auto"/>
          <w:spacing w:val="-3"/>
          <w:sz w:val="20"/>
          <w:lang w:val="es-ES_tradnl"/>
        </w:rPr>
        <w:t>_</w:t>
      </w:r>
      <w:r w:rsidR="00B64BC7" w:rsidRPr="00712063">
        <w:rPr>
          <w:rFonts w:cs="Arial"/>
          <w:color w:val="auto"/>
          <w:spacing w:val="-3"/>
          <w:sz w:val="20"/>
          <w:lang w:val="es-ES_tradnl"/>
        </w:rPr>
        <w:t>(</w:t>
      </w:r>
      <w:proofErr w:type="gramEnd"/>
      <w:r w:rsidR="00B64BC7" w:rsidRPr="00712063">
        <w:rPr>
          <w:rFonts w:cs="Arial"/>
          <w:color w:val="auto"/>
          <w:spacing w:val="-3"/>
          <w:sz w:val="20"/>
          <w:lang w:val="es-ES_tradnl"/>
        </w:rPr>
        <w:t xml:space="preserve">la forma que indique la carta de comunicación). </w:t>
      </w:r>
      <w:r w:rsidR="00B64BC7" w:rsidRPr="00712063">
        <w:rPr>
          <w:rFonts w:cs="Arial"/>
          <w:color w:val="auto"/>
          <w:spacing w:val="-3"/>
          <w:sz w:val="20"/>
        </w:rPr>
        <w:t xml:space="preserve">Si se modificare el interés el banco podrá modificar el valor de las cuotas expresadas, para que el crédito se continúe amortizando por medio de las cuotas ya antes expresada por lo que reste del plazo, lo cual deberá ser notificado al acreditado, por escrito, vía correo electrónico o por cualquier medio de comunicación masiva de forma escrita. En caso de que el Banco ajuste la tasa de interés, sin modificar la cuota, </w:t>
      </w:r>
      <w:r w:rsidR="00DE6A08" w:rsidRPr="00DE6A08">
        <w:rPr>
          <w:rFonts w:cs="Arial"/>
          <w:color w:val="auto"/>
          <w:spacing w:val="-3"/>
          <w:sz w:val="20"/>
        </w:rPr>
        <w:t>“el (la) (sociedad) acreditado(a)” o “el (la) (sociedad) deudor(a)”</w:t>
      </w:r>
      <w:r w:rsidR="00B64BC7" w:rsidRPr="00712063">
        <w:rPr>
          <w:rFonts w:cs="Arial"/>
          <w:color w:val="auto"/>
          <w:spacing w:val="-3"/>
          <w:sz w:val="20"/>
        </w:rPr>
        <w:t xml:space="preserve"> tiene conocimiento y se da por aceptado en este acto, que en la cuota final se amortizaran los saldos pendientes. Todos estos pagos serán hechos por el acreditado sin deducciones de ninguna naturaleza, libres de cualquier impuesto, tasa o gravámenes, inclusive los que impongan ahora o en el futuro las Leyes de El Salvador. Es decir, que todo pago se hará neto al Banco, siendo por cuenta del acreditado cualquier deducción, retención o cargo, así como cualquier comisión que </w:t>
      </w:r>
      <w:r w:rsidR="003D2498" w:rsidRPr="00712063">
        <w:rPr>
          <w:rFonts w:cs="Arial"/>
          <w:color w:val="auto"/>
          <w:spacing w:val="-3"/>
          <w:sz w:val="20"/>
        </w:rPr>
        <w:t>llegará</w:t>
      </w:r>
      <w:r w:rsidR="00B64BC7" w:rsidRPr="00712063">
        <w:rPr>
          <w:rFonts w:cs="Arial"/>
          <w:color w:val="auto"/>
          <w:spacing w:val="-3"/>
          <w:sz w:val="20"/>
        </w:rPr>
        <w:t xml:space="preserve"> a establecerse.</w:t>
      </w:r>
      <w:r w:rsidR="00B64BC7" w:rsidRPr="00712063">
        <w:rPr>
          <w:rFonts w:cs="Arial"/>
          <w:color w:val="auto"/>
          <w:spacing w:val="-3"/>
          <w:sz w:val="20"/>
          <w:lang w:val="es-ES_tradnl"/>
        </w:rPr>
        <w:t xml:space="preserve"> </w:t>
      </w:r>
      <w:r w:rsidR="00FC2C4F" w:rsidRPr="00712063">
        <w:rPr>
          <w:rFonts w:cs="Arial"/>
          <w:b/>
          <w:color w:val="auto"/>
          <w:spacing w:val="-3"/>
          <w:sz w:val="20"/>
          <w:lang w:val="es-ES_tradnl"/>
        </w:rPr>
        <w:t>IX</w:t>
      </w:r>
      <w:r w:rsidR="00B64BC7" w:rsidRPr="00712063">
        <w:rPr>
          <w:rFonts w:cs="Arial"/>
          <w:b/>
          <w:color w:val="auto"/>
          <w:spacing w:val="-3"/>
          <w:sz w:val="20"/>
          <w:lang w:val="es-ES_tradnl"/>
        </w:rPr>
        <w:t>) LUGAR E IMPUTACION DE PAGOS:</w:t>
      </w:r>
      <w:r w:rsidR="00B64BC7" w:rsidRPr="00712063">
        <w:rPr>
          <w:rFonts w:cs="Arial"/>
          <w:color w:val="auto"/>
          <w:spacing w:val="-3"/>
          <w:sz w:val="20"/>
          <w:lang w:val="es-ES_tradnl"/>
        </w:rPr>
        <w:t xml:space="preserve"> Todo pago lo hará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en la oficina central del Banco o en sus Agencias, en dólares de los Estados Unidos de América y/o </w:t>
      </w:r>
      <w:r w:rsidR="003D031D">
        <w:rPr>
          <w:rFonts w:cs="Arial"/>
          <w:color w:val="auto"/>
          <w:spacing w:val="-3"/>
          <w:sz w:val="20"/>
          <w:lang w:val="es-ES_tradnl"/>
        </w:rPr>
        <w:t>C</w:t>
      </w:r>
      <w:r w:rsidR="00B64BC7" w:rsidRPr="00712063">
        <w:rPr>
          <w:rFonts w:cs="Arial"/>
          <w:color w:val="auto"/>
          <w:spacing w:val="-3"/>
          <w:sz w:val="20"/>
          <w:lang w:val="es-ES_tradnl"/>
        </w:rPr>
        <w:t xml:space="preserve">olones </w:t>
      </w:r>
      <w:r w:rsidR="003D031D">
        <w:rPr>
          <w:rFonts w:cs="Arial"/>
          <w:color w:val="auto"/>
          <w:spacing w:val="-3"/>
          <w:sz w:val="20"/>
          <w:lang w:val="es-ES_tradnl"/>
        </w:rPr>
        <w:t>S</w:t>
      </w:r>
      <w:r w:rsidR="00B64BC7" w:rsidRPr="00712063">
        <w:rPr>
          <w:rFonts w:cs="Arial"/>
          <w:color w:val="auto"/>
          <w:spacing w:val="-3"/>
          <w:sz w:val="20"/>
          <w:lang w:val="es-ES_tradnl"/>
        </w:rPr>
        <w:t xml:space="preserve">alvadoreños al tipo de cambio establecido en la Ley de Integración Monetaria, o por cualquier medio legal de común acuerdo entre el Banco y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y se imputará preferentemente a intereses devengados; facultando expresamente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al Banco, para que en cumplimiento de esta obligación, cargue en cualquiera de sus cuentas de depósitos en el Banco señaladas </w:t>
      </w:r>
      <w:r w:rsidR="00B64BC7" w:rsidRPr="00712063">
        <w:rPr>
          <w:rFonts w:cs="Arial"/>
          <w:color w:val="auto"/>
          <w:spacing w:val="-3"/>
          <w:sz w:val="20"/>
          <w:lang w:val="es-ES_tradnl"/>
        </w:rPr>
        <w:lastRenderedPageBreak/>
        <w:t xml:space="preserve">adelante en este contrato, las cuotas de capital e intereses correspondientes al presente crédito, en las fechas de sus vencimientos.  </w:t>
      </w:r>
      <w:r w:rsidR="00B64BC7" w:rsidRPr="00712063">
        <w:rPr>
          <w:rFonts w:cs="Arial"/>
          <w:b/>
          <w:color w:val="auto"/>
          <w:spacing w:val="-3"/>
          <w:sz w:val="20"/>
          <w:lang w:val="es-ES_tradnl"/>
        </w:rPr>
        <w:t>X) GARANTIAS.</w:t>
      </w:r>
      <w:r w:rsidR="00B64BC7" w:rsidRPr="00712063">
        <w:rPr>
          <w:rFonts w:cs="Arial"/>
          <w:color w:val="auto"/>
          <w:spacing w:val="-3"/>
          <w:sz w:val="20"/>
          <w:lang w:val="es-ES_tradnl"/>
        </w:rPr>
        <w:t xml:space="preserve"> A) PRENDA SIN DESPLAZAMIENTO: En garantía de las obligaciones aquí contraídas </w:t>
      </w:r>
      <w:r w:rsidR="00823BEC" w:rsidRPr="00712063">
        <w:rPr>
          <w:rFonts w:cs="Arial"/>
          <w:color w:val="auto"/>
          <w:sz w:val="20"/>
        </w:rPr>
        <w:t>el (la) (sociedad) acreditado(a)” o el (la) (sociedad) deudor(a)</w:t>
      </w:r>
      <w:r w:rsidR="00B64BC7" w:rsidRPr="00712063">
        <w:rPr>
          <w:rFonts w:cs="Arial"/>
          <w:color w:val="auto"/>
          <w:spacing w:val="-3"/>
          <w:sz w:val="20"/>
          <w:lang w:val="es-ES_tradnl"/>
        </w:rPr>
        <w:t>, constituye a favor del Banco PRENDA SIN DESPLAZAMIENTO SOBRE: __________________ (DEBEN RELACIONARSE LOS INMUEBLES DE DONDE PROVENDRA Y RADICARA LA PRENDA CON SU NATURALEZA, EXTENSION SUPERFICIAL, SITUACION E INSCRIPCION REGISTRAL. EN CASO DE QUE SE CULTIVEN INMUEBLES ARRENDADOS A</w:t>
      </w:r>
      <w:r w:rsidR="006561B2">
        <w:rPr>
          <w:rFonts w:cs="Arial"/>
          <w:color w:val="auto"/>
          <w:spacing w:val="-3"/>
          <w:sz w:val="20"/>
          <w:lang w:val="es-ES_tradnl"/>
        </w:rPr>
        <w:t xml:space="preserve"> </w:t>
      </w:r>
      <w:r w:rsidR="006561B2" w:rsidRPr="00712063">
        <w:rPr>
          <w:rFonts w:cs="Arial"/>
          <w:color w:val="auto"/>
          <w:sz w:val="20"/>
        </w:rPr>
        <w:t>EL (LA) (SOCIEDAD) ACREDITADO(A)” O EL (LA) (SOCIEDAD) DEUDOR(A)</w:t>
      </w:r>
      <w:r w:rsidR="00B64BC7" w:rsidRPr="00712063">
        <w:rPr>
          <w:rFonts w:cs="Arial"/>
          <w:color w:val="auto"/>
          <w:spacing w:val="-3"/>
          <w:sz w:val="20"/>
          <w:lang w:val="es-ES_tradnl"/>
        </w:rPr>
        <w:t xml:space="preserve"> SE CITARA EL NUMERO DE INSCRIPCION DEL ARRENDAMIENTO. SI </w:t>
      </w:r>
      <w:r w:rsidR="006561B2" w:rsidRPr="00712063">
        <w:rPr>
          <w:rFonts w:cs="Arial"/>
          <w:color w:val="auto"/>
          <w:sz w:val="20"/>
        </w:rPr>
        <w:t>EL (LA) (SOCIEDAD) ACREDITADO(A)” O EL (LA) (SOCIEDAD) DEUDOR(A)</w:t>
      </w:r>
      <w:r w:rsidR="00B64BC7" w:rsidRPr="00712063">
        <w:rPr>
          <w:rFonts w:cs="Arial"/>
          <w:color w:val="auto"/>
          <w:spacing w:val="-3"/>
          <w:sz w:val="20"/>
          <w:lang w:val="es-ES_tradnl"/>
        </w:rPr>
        <w:t xml:space="preserve"> NO TIENE DERECHO INSCRITO SOBRE EL INMUEBLE EN DONDE RADICARA LA PRENDA, ESPECIFICARLO). Para los efectos legales </w:t>
      </w:r>
      <w:r w:rsidR="00291506" w:rsidRPr="00291506">
        <w:rPr>
          <w:rFonts w:cs="Arial"/>
          <w:color w:val="auto"/>
          <w:spacing w:val="-3"/>
          <w:sz w:val="20"/>
          <w:lang w:val="es-ES_tradnl"/>
        </w:rPr>
        <w:t>“el (la) (sociedad) acreditado(a)” o “el (la) (sociedad) deudor(a)”</w:t>
      </w:r>
      <w:r w:rsidR="00B64BC7" w:rsidRPr="00712063">
        <w:rPr>
          <w:rFonts w:cs="Arial"/>
          <w:color w:val="auto"/>
          <w:spacing w:val="-3"/>
          <w:sz w:val="20"/>
          <w:lang w:val="es-ES_tradnl"/>
        </w:rPr>
        <w:t xml:space="preserve"> valúa los bienes dados en prenda en la suma de</w:t>
      </w:r>
      <w:r w:rsidR="006561B2">
        <w:rPr>
          <w:rFonts w:cs="Arial"/>
          <w:color w:val="auto"/>
          <w:spacing w:val="-3"/>
          <w:sz w:val="20"/>
          <w:lang w:val="es-ES_tradnl"/>
        </w:rPr>
        <w:t>_____________</w:t>
      </w:r>
      <w:r w:rsidR="00B64BC7" w:rsidRPr="00712063">
        <w:rPr>
          <w:rFonts w:cs="Arial"/>
          <w:color w:val="auto"/>
          <w:spacing w:val="-3"/>
          <w:sz w:val="20"/>
          <w:u w:val="single"/>
          <w:lang w:val="es-ES_tradnl"/>
        </w:rPr>
        <w:t xml:space="preserve">                              </w:t>
      </w:r>
      <w:proofErr w:type="gramStart"/>
      <w:r w:rsidR="00B64BC7" w:rsidRPr="00712063">
        <w:rPr>
          <w:rFonts w:cs="Arial"/>
          <w:color w:val="auto"/>
          <w:spacing w:val="-3"/>
          <w:sz w:val="20"/>
          <w:u w:val="single"/>
          <w:lang w:val="es-ES_tradnl"/>
        </w:rPr>
        <w:t xml:space="preserve">  </w:t>
      </w:r>
      <w:r w:rsidR="00B64BC7" w:rsidRPr="00712063">
        <w:rPr>
          <w:rFonts w:cs="Arial"/>
          <w:color w:val="auto"/>
          <w:spacing w:val="-3"/>
          <w:sz w:val="20"/>
          <w:lang w:val="es-ES_tradnl"/>
        </w:rPr>
        <w:t>.</w:t>
      </w:r>
      <w:proofErr w:type="gramEnd"/>
      <w:r w:rsidR="00B64BC7" w:rsidRPr="00712063">
        <w:rPr>
          <w:rFonts w:cs="Arial"/>
          <w:color w:val="auto"/>
          <w:spacing w:val="-3"/>
          <w:sz w:val="20"/>
          <w:lang w:val="es-ES_tradnl"/>
        </w:rPr>
        <w:t xml:space="preserve"> DÓLARES DE LOS ESTADOS UNIDOS DE AMERICA. B) (Agregar otras garantías establecidas en la carta de comunicación.)  </w:t>
      </w:r>
      <w:r w:rsidR="00B64BC7" w:rsidRPr="00712063">
        <w:rPr>
          <w:rFonts w:cs="Arial"/>
          <w:b/>
          <w:color w:val="auto"/>
          <w:spacing w:val="-3"/>
          <w:sz w:val="20"/>
          <w:lang w:val="es-ES_tradnl"/>
        </w:rPr>
        <w:t xml:space="preserve">XI) OBLIGACIONES DE </w:t>
      </w:r>
      <w:r w:rsidR="00A619C9" w:rsidRPr="00712063">
        <w:rPr>
          <w:rFonts w:cs="Arial"/>
          <w:b/>
          <w:color w:val="auto"/>
          <w:spacing w:val="-3"/>
          <w:sz w:val="20"/>
          <w:lang w:val="es-ES_tradnl"/>
        </w:rPr>
        <w:t>“</w:t>
      </w:r>
      <w:r w:rsidR="00823BEC" w:rsidRPr="00712063">
        <w:rPr>
          <w:rFonts w:cs="Arial"/>
          <w:b/>
          <w:color w:val="auto"/>
          <w:sz w:val="20"/>
        </w:rPr>
        <w:t xml:space="preserve">EL (LA) (SOCIEDAD) ACREDITADO(A)” O </w:t>
      </w:r>
      <w:r w:rsidR="00A619C9" w:rsidRPr="00712063">
        <w:rPr>
          <w:rFonts w:cs="Arial"/>
          <w:b/>
          <w:color w:val="auto"/>
          <w:sz w:val="20"/>
        </w:rPr>
        <w:t>“</w:t>
      </w:r>
      <w:r w:rsidR="00823BEC" w:rsidRPr="00712063">
        <w:rPr>
          <w:rFonts w:cs="Arial"/>
          <w:b/>
          <w:color w:val="auto"/>
          <w:sz w:val="20"/>
        </w:rPr>
        <w:t>EL (LA) (SOCIEDAD) DEUDOR(A).</w:t>
      </w:r>
      <w:r w:rsidR="00823BEC" w:rsidRPr="00712063">
        <w:rPr>
          <w:rFonts w:cs="Arial"/>
          <w:b/>
          <w:color w:val="auto"/>
          <w:spacing w:val="-3"/>
          <w:sz w:val="20"/>
          <w:lang w:val="es-ES_tradnl"/>
        </w:rPr>
        <w:t xml:space="preserve"> </w:t>
      </w:r>
      <w:r w:rsidR="00A619C9" w:rsidRPr="00712063">
        <w:rPr>
          <w:rFonts w:cs="Arial"/>
          <w:b/>
          <w:color w:val="auto"/>
          <w:spacing w:val="-3"/>
          <w:sz w:val="20"/>
          <w:lang w:val="es-ES_tradnl"/>
        </w:rPr>
        <w:t>“</w:t>
      </w:r>
      <w:r w:rsidR="00823BEC" w:rsidRPr="00712063">
        <w:rPr>
          <w:rFonts w:cs="Arial"/>
          <w:color w:val="auto"/>
          <w:sz w:val="20"/>
        </w:rPr>
        <w:t>El (la) (</w:t>
      </w:r>
      <w:r w:rsidR="00A619C9" w:rsidRPr="00712063">
        <w:rPr>
          <w:rFonts w:cs="Arial"/>
          <w:color w:val="auto"/>
          <w:sz w:val="20"/>
        </w:rPr>
        <w:t>S</w:t>
      </w:r>
      <w:r w:rsidR="00823BEC" w:rsidRPr="00712063">
        <w:rPr>
          <w:rFonts w:cs="Arial"/>
          <w:color w:val="auto"/>
          <w:sz w:val="20"/>
        </w:rPr>
        <w:t xml:space="preserve">ociedad) </w:t>
      </w:r>
      <w:r w:rsidR="00A619C9" w:rsidRPr="00712063">
        <w:rPr>
          <w:rFonts w:cs="Arial"/>
          <w:color w:val="auto"/>
          <w:sz w:val="20"/>
        </w:rPr>
        <w:t>A</w:t>
      </w:r>
      <w:r w:rsidR="00823BEC" w:rsidRPr="00712063">
        <w:rPr>
          <w:rFonts w:cs="Arial"/>
          <w:color w:val="auto"/>
          <w:sz w:val="20"/>
        </w:rPr>
        <w:t xml:space="preserve">creditado(a)” o </w:t>
      </w:r>
      <w:r w:rsidR="00A619C9" w:rsidRPr="00712063">
        <w:rPr>
          <w:rFonts w:cs="Arial"/>
          <w:color w:val="auto"/>
          <w:sz w:val="20"/>
        </w:rPr>
        <w:t>“E</w:t>
      </w:r>
      <w:r w:rsidR="00823BEC" w:rsidRPr="00712063">
        <w:rPr>
          <w:rFonts w:cs="Arial"/>
          <w:color w:val="auto"/>
          <w:sz w:val="20"/>
        </w:rPr>
        <w:t>l (la) (</w:t>
      </w:r>
      <w:r w:rsidR="00A619C9" w:rsidRPr="00712063">
        <w:rPr>
          <w:rFonts w:cs="Arial"/>
          <w:color w:val="auto"/>
          <w:sz w:val="20"/>
        </w:rPr>
        <w:t>S</w:t>
      </w:r>
      <w:r w:rsidR="00823BEC" w:rsidRPr="00712063">
        <w:rPr>
          <w:rFonts w:cs="Arial"/>
          <w:color w:val="auto"/>
          <w:sz w:val="20"/>
        </w:rPr>
        <w:t xml:space="preserve">ociedad) </w:t>
      </w:r>
      <w:r w:rsidR="00A619C9" w:rsidRPr="00712063">
        <w:rPr>
          <w:rFonts w:cs="Arial"/>
          <w:color w:val="auto"/>
          <w:sz w:val="20"/>
        </w:rPr>
        <w:t>D</w:t>
      </w:r>
      <w:r w:rsidR="00823BEC" w:rsidRPr="00712063">
        <w:rPr>
          <w:rFonts w:cs="Arial"/>
          <w:color w:val="auto"/>
          <w:sz w:val="20"/>
        </w:rPr>
        <w:t>eudor(a)</w:t>
      </w:r>
      <w:r w:rsidR="00A619C9" w:rsidRPr="00712063">
        <w:rPr>
          <w:rFonts w:cs="Arial"/>
          <w:color w:val="auto"/>
          <w:sz w:val="20"/>
        </w:rPr>
        <w:t xml:space="preserve"> </w:t>
      </w:r>
      <w:r w:rsidR="00B64BC7" w:rsidRPr="00712063">
        <w:rPr>
          <w:rFonts w:cs="Arial"/>
          <w:color w:val="auto"/>
          <w:spacing w:val="-3"/>
          <w:sz w:val="20"/>
          <w:lang w:val="es-ES_tradnl"/>
        </w:rPr>
        <w:t xml:space="preserve">queda obligado: A) a responder de los bienes pignorados como depositario de depósito necesario, y no podrá disponer de ellos sin previo permiso escrito del Banco; B) a entregar al Banco los bienes pignorados en los casos que indica la ley; C) a cumplir con todas las medidas de control que el Banco le imponga para un buen desarrollo de las actividades agrícolas y a pagar los gastos que ellas ocasionen;  D) a entregar el producto de la cosecha que aquí se pignora, a nombre del Banco, cuando éste así lo requiera; y de darse tal situación ya de antemano lo autoriza(n) para: 1) abonar a sus créditos el cien por ciento del valor de la liquidación del producto, incluyendo la bonificación o sobreprecio, ajuste de precio o complemento negociado con los beneficiadores; y, 2) designar en su oportunidad, al beneficiador a quien se harán las entregas del producto de la citada cosecha; </w:t>
      </w:r>
      <w:r w:rsidR="00DC72A2" w:rsidRPr="00712063">
        <w:rPr>
          <w:rFonts w:cs="Arial"/>
          <w:color w:val="auto"/>
          <w:spacing w:val="-3"/>
          <w:sz w:val="20"/>
          <w:lang w:val="es-ES_tradnl"/>
        </w:rPr>
        <w:t>E</w:t>
      </w:r>
      <w:r w:rsidR="00B64BC7" w:rsidRPr="00712063">
        <w:rPr>
          <w:rFonts w:cs="Arial"/>
          <w:color w:val="auto"/>
          <w:spacing w:val="-3"/>
          <w:sz w:val="20"/>
          <w:lang w:val="es-ES_tradnl"/>
        </w:rPr>
        <w:t xml:space="preserve">)  asegurar contra todo riesgo los bienes pignorados al ser requerido por el Banco, a ceder a éste los beneficios de la póliza respectiva y a renovar oportunamente dicha póliza ya que de no hacerlo así el Banco queda expresamente facultado por el acreditado en este acto, para pagar la prima correspondiente y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se obliga a reembolsársela junto con el próximo pago de intereses, F) a suministrar al Banco toda la información pertinente que razonablemente se le solicite de las operaciones y su situación financiera; G) a permitir que el Banco o el organismo o autoridad competente que él indique, ejerza control sobre la inversión del crédito; y que puedan examinar e inspeccionar bienes, lugares, construcciones, materias primas, inventarios, registros contables y documentos conexos de la parte </w:t>
      </w:r>
      <w:r w:rsidR="00864E97" w:rsidRPr="00864E97">
        <w:rPr>
          <w:rFonts w:cs="Arial"/>
          <w:color w:val="auto"/>
          <w:spacing w:val="-3"/>
          <w:sz w:val="20"/>
          <w:lang w:val="es-ES_tradnl"/>
        </w:rPr>
        <w:t>“el (la) (sociedad) acreditado(a)” o “el (la) (sociedad) deudor(a)”</w:t>
      </w:r>
      <w:r w:rsidR="00B64BC7" w:rsidRPr="00712063">
        <w:rPr>
          <w:rFonts w:cs="Arial"/>
          <w:color w:val="auto"/>
          <w:spacing w:val="-3"/>
          <w:sz w:val="20"/>
          <w:lang w:val="es-ES_tradnl"/>
        </w:rPr>
        <w:t xml:space="preserve">, en la forma y tiempo que estimen convenientes y por cuenta de éste, la cual se obliga a proporcionar su colaboración a ese efecto; H) </w:t>
      </w:r>
      <w:r w:rsidR="00F84427" w:rsidRPr="00712063">
        <w:rPr>
          <w:rFonts w:cs="Arial"/>
          <w:color w:val="auto"/>
          <w:sz w:val="20"/>
        </w:rPr>
        <w:t>“el (la) (sociedad) acreditado(a)” o “el (la) (sociedad) deudor(a)”</w:t>
      </w:r>
      <w:r w:rsidR="00823BEC" w:rsidRPr="00712063">
        <w:rPr>
          <w:rFonts w:cs="Arial"/>
          <w:color w:val="auto"/>
          <w:sz w:val="20"/>
        </w:rPr>
        <w:t xml:space="preserve"> </w:t>
      </w:r>
      <w:r w:rsidR="00B64BC7" w:rsidRPr="00712063">
        <w:rPr>
          <w:rFonts w:cs="Arial"/>
          <w:color w:val="auto"/>
          <w:spacing w:val="-3"/>
          <w:sz w:val="20"/>
          <w:lang w:val="es-ES_tradnl"/>
        </w:rPr>
        <w:t>declara expresamente que a la fecha ha cumplido y cumple: i) con todos y cada uno de los requerimientos de la Ley de Medio Ambiente y sus reglamentos, así como con las normas ambientales técnicas necesarias para la ejecución de su actividad productiva, habiendo realizado para tal efecto los correspondientes estudios de</w:t>
      </w:r>
      <w:r w:rsidR="003D031D">
        <w:rPr>
          <w:rFonts w:cs="Arial"/>
          <w:color w:val="auto"/>
          <w:spacing w:val="-3"/>
          <w:sz w:val="20"/>
          <w:lang w:val="es-ES_tradnl"/>
        </w:rPr>
        <w:t xml:space="preserve"> i</w:t>
      </w:r>
      <w:r w:rsidR="00B64BC7" w:rsidRPr="00712063">
        <w:rPr>
          <w:rFonts w:cs="Arial"/>
          <w:color w:val="auto"/>
          <w:spacing w:val="-3"/>
          <w:sz w:val="20"/>
          <w:lang w:val="es-ES_tradnl"/>
        </w:rPr>
        <w:t xml:space="preserve">mpacto </w:t>
      </w:r>
      <w:r w:rsidR="003D031D">
        <w:rPr>
          <w:rFonts w:cs="Arial"/>
          <w:color w:val="auto"/>
          <w:spacing w:val="-3"/>
          <w:sz w:val="20"/>
          <w:lang w:val="es-ES_tradnl"/>
        </w:rPr>
        <w:t>a</w:t>
      </w:r>
      <w:r w:rsidR="00B64BC7" w:rsidRPr="00712063">
        <w:rPr>
          <w:rFonts w:cs="Arial"/>
          <w:color w:val="auto"/>
          <w:spacing w:val="-3"/>
          <w:sz w:val="20"/>
          <w:lang w:val="es-ES_tradnl"/>
        </w:rPr>
        <w:t xml:space="preserve">mbiental en los casos necesarios, manifestando además que posee todos los permisos necesarios para el funcionamiento, ampliación, rehabilitación o reconversión de su actividad productiva. Se obliga en consecuencia a no utilizar los fondos del presente crédito en actividades que deterioren el medioambiente o contravenga la legislación nacional vigente en esta materia, ii) con las obligaciones establecidas en la legislación vigente contra el lavado de dinero y activos; y se obliga a no utilizar los fondos del presente crédito en actividades diferentes a las declaradas en este instrumento.  </w:t>
      </w:r>
      <w:r w:rsidR="00B64BC7" w:rsidRPr="00712063">
        <w:rPr>
          <w:rFonts w:cs="Arial"/>
          <w:b/>
          <w:color w:val="auto"/>
          <w:spacing w:val="-3"/>
          <w:sz w:val="20"/>
          <w:lang w:val="es-ES_tradnl"/>
        </w:rPr>
        <w:t>XII) FACULTADES DEL BANCO:</w:t>
      </w:r>
      <w:r w:rsidR="00B64BC7"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faculta al Banco para: a) controlar conjunta o separadamente con la Superintendencia del Sistema Financiero la inversión del presente préstamo en la forma que considere conveniente y para efectuar inspecciones por cuenta de</w:t>
      </w:r>
      <w:r w:rsidR="00823BEC"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823BEC" w:rsidRPr="00712063">
        <w:rPr>
          <w:rFonts w:cs="Arial"/>
          <w:color w:val="auto"/>
          <w:sz w:val="20"/>
        </w:rPr>
        <w:t xml:space="preserve"> </w:t>
      </w:r>
      <w:r w:rsidR="00B64BC7" w:rsidRPr="00712063">
        <w:rPr>
          <w:rFonts w:cs="Arial"/>
          <w:color w:val="auto"/>
          <w:spacing w:val="-3"/>
          <w:sz w:val="20"/>
          <w:lang w:val="es-ES_tradnl"/>
        </w:rPr>
        <w:t xml:space="preserve">en los bienes pignorados e inmuebles donde se cultivará, y en vista del resultado de las inspecciones, del estado de los cultivos, de las fluctuaciones del precio del producto u otras circunstancias, podrá sin perjuicio de los casos de extinción del derecho de hacer uso del crédito señalados </w:t>
      </w:r>
      <w:r w:rsidR="00B64BC7" w:rsidRPr="00712063">
        <w:rPr>
          <w:rFonts w:cs="Arial"/>
          <w:color w:val="auto"/>
          <w:spacing w:val="-3"/>
          <w:sz w:val="20"/>
          <w:lang w:val="es-ES_tradnl"/>
        </w:rPr>
        <w:lastRenderedPageBreak/>
        <w:t>en la ley, suspender o restringir los retiros a cuenta del presente crédito, notificándolo previamente por escrito a</w:t>
      </w:r>
      <w:r w:rsidR="00823BEC"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DC72A2" w:rsidRPr="00712063">
        <w:rPr>
          <w:rFonts w:cs="Arial"/>
          <w:color w:val="auto"/>
          <w:sz w:val="20"/>
        </w:rPr>
        <w:t xml:space="preserve"> </w:t>
      </w:r>
      <w:r w:rsidR="00B64BC7" w:rsidRPr="00712063">
        <w:rPr>
          <w:rFonts w:cs="Arial"/>
          <w:color w:val="auto"/>
          <w:spacing w:val="-3"/>
          <w:sz w:val="20"/>
          <w:lang w:val="es-ES_tradnl"/>
        </w:rPr>
        <w:t>o exigir el cumplimiento de la obligación; b) levantar la cosecha directamente por cuenta de</w:t>
      </w:r>
      <w:r w:rsidR="00823BEC"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y tomar la administración de la plantación o nombrar un interventor de la misma, cuando lo considere necesario para salvaguardar sus intereses de acreedor pignoraticio; c) pedir al Juez la entrega material del inmueble en que radicará la prenda para administrarlo cuando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pierda la posesión o la tenencia del mismo; y d) que en caso de tener que exigirse el cumplimiento de las obligaciones de</w:t>
      </w:r>
      <w:r w:rsidR="00823BEC" w:rsidRPr="00712063">
        <w:rPr>
          <w:rFonts w:cs="Arial"/>
          <w:color w:val="auto"/>
          <w:spacing w:val="-3"/>
          <w:sz w:val="20"/>
          <w:lang w:val="es-ES_tradnl"/>
        </w:rPr>
        <w:t xml:space="preserve">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el Banco proceda de conformidad a lo dispuesto en la Ley de Bancos. </w:t>
      </w:r>
      <w:r w:rsidR="00B64BC7" w:rsidRPr="00712063">
        <w:rPr>
          <w:rFonts w:cs="Arial"/>
          <w:b/>
          <w:color w:val="auto"/>
          <w:spacing w:val="-3"/>
          <w:sz w:val="20"/>
          <w:lang w:val="es-ES_tradnl"/>
        </w:rPr>
        <w:t xml:space="preserve">XIII) </w:t>
      </w:r>
      <w:r w:rsidR="00554241" w:rsidRPr="00712063">
        <w:rPr>
          <w:rFonts w:cs="Arial"/>
          <w:b/>
          <w:iCs/>
          <w:color w:val="auto"/>
          <w:sz w:val="20"/>
        </w:rPr>
        <w:t xml:space="preserve">SUSPENSION DEL CREDITO Y </w:t>
      </w:r>
      <w:r w:rsidR="00464922" w:rsidRPr="00712063">
        <w:rPr>
          <w:rFonts w:cs="Arial"/>
          <w:b/>
          <w:color w:val="auto"/>
          <w:spacing w:val="-3"/>
          <w:sz w:val="20"/>
          <w:lang w:val="es-ES_tradnl"/>
        </w:rPr>
        <w:t>CADUCIDAD DEL PLAZO</w:t>
      </w:r>
      <w:r w:rsidR="00464922" w:rsidRPr="00712063">
        <w:rPr>
          <w:rFonts w:cs="Arial"/>
          <w:color w:val="auto"/>
          <w:spacing w:val="-3"/>
          <w:sz w:val="20"/>
          <w:lang w:val="es-ES_tradnl"/>
        </w:rPr>
        <w:t xml:space="preserve">: El plazo se tendrá por caducado y la obligación se volverá exigible en su totalidad como de plazo vencido en los siguientes casos: </w:t>
      </w:r>
      <w:r w:rsidR="00464922" w:rsidRPr="00712063">
        <w:rPr>
          <w:rFonts w:cs="Arial"/>
          <w:color w:val="auto"/>
          <w:sz w:val="20"/>
          <w:lang w:val="es-ES_tradnl"/>
        </w:rPr>
        <w:t xml:space="preserve">a) por declaración del estado de suspensión de pagos, de quiebra o de concurso </w:t>
      </w:r>
      <w:r w:rsidR="00464922" w:rsidRPr="00712063">
        <w:rPr>
          <w:rFonts w:cs="Arial"/>
          <w:color w:val="auto"/>
          <w:sz w:val="20"/>
          <w:lang w:val="es-MX"/>
        </w:rPr>
        <w:t>“el (la) (sociedad) acreditado(a)” o “el (la) (sociedad) deudor(a)”</w:t>
      </w:r>
      <w:r w:rsidR="00464922" w:rsidRPr="00712063">
        <w:rPr>
          <w:rFonts w:cs="Arial"/>
          <w:color w:val="auto"/>
          <w:sz w:val="20"/>
          <w:lang w:val="es-ES_tradnl"/>
        </w:rPr>
        <w:t xml:space="preserve">; b) por inhabilitación de </w:t>
      </w:r>
      <w:r w:rsidR="00464922" w:rsidRPr="00712063">
        <w:rPr>
          <w:rFonts w:cs="Arial"/>
          <w:color w:val="auto"/>
          <w:sz w:val="20"/>
          <w:lang w:val="es-MX"/>
        </w:rPr>
        <w:t>“el (la) (sociedad) acreditado(a)” o “el (la) (sociedad) deudor(a)”</w:t>
      </w:r>
      <w:r w:rsidR="00464922" w:rsidRPr="00712063">
        <w:rPr>
          <w:rFonts w:cs="Arial"/>
          <w:color w:val="auto"/>
          <w:spacing w:val="-3"/>
          <w:sz w:val="20"/>
          <w:lang w:val="es-ES_tradnl"/>
        </w:rPr>
        <w:t xml:space="preserve"> </w:t>
      </w:r>
      <w:r w:rsidR="00464922" w:rsidRPr="00712063">
        <w:rPr>
          <w:rFonts w:cs="Arial"/>
          <w:color w:val="auto"/>
          <w:sz w:val="20"/>
          <w:lang w:val="es-ES_tradnl"/>
        </w:rPr>
        <w:t xml:space="preserve">para el ejercicio del comercio; c) por la muerte o interdicción de </w:t>
      </w:r>
      <w:r w:rsidR="00464922" w:rsidRPr="00712063">
        <w:rPr>
          <w:rFonts w:cs="Arial"/>
          <w:color w:val="auto"/>
          <w:sz w:val="20"/>
          <w:lang w:val="es-MX"/>
        </w:rPr>
        <w:t>“el (la) (sociedad) acreditado(a)” o “el (la) (sociedad) deudor(a)”</w:t>
      </w:r>
      <w:r w:rsidR="00464922" w:rsidRPr="00712063">
        <w:rPr>
          <w:rFonts w:cs="Arial"/>
          <w:color w:val="auto"/>
          <w:sz w:val="20"/>
          <w:lang w:val="es-ES_tradnl"/>
        </w:rPr>
        <w:t xml:space="preserve">, si la presente obligación no se encuentra respaldada por ningún tipo de garantías reales o personales; </w:t>
      </w:r>
      <w:r w:rsidR="00464922" w:rsidRPr="00712063">
        <w:rPr>
          <w:rFonts w:cs="Arial"/>
          <w:color w:val="auto"/>
          <w:spacing w:val="-3"/>
          <w:sz w:val="20"/>
          <w:lang w:val="es-ES_tradnl"/>
        </w:rPr>
        <w:t xml:space="preserve">d) por falta de pago de cualquiera de las cuotas de  capital o de intereses o cuotas de seguro, en la forma en que se ha estipulado; e) si </w:t>
      </w:r>
      <w:r w:rsidR="00464922" w:rsidRPr="00712063">
        <w:rPr>
          <w:rFonts w:cs="Arial"/>
          <w:color w:val="auto"/>
          <w:sz w:val="20"/>
          <w:lang w:val="es-MX"/>
        </w:rPr>
        <w:t>“el (la) (sociedad) acreditado(a)” o “el (la) (sociedad) deudor(a)”</w:t>
      </w:r>
      <w:r w:rsidR="00464922" w:rsidRPr="00712063">
        <w:rPr>
          <w:rFonts w:cs="Arial"/>
          <w:color w:val="auto"/>
          <w:spacing w:val="-3"/>
          <w:sz w:val="20"/>
          <w:lang w:val="es-ES_tradnl"/>
        </w:rPr>
        <w:t xml:space="preserve">  incurriere en mora o en causa de caducidad en cualquier otra deuda que tenga a favor del Banco; f) por incumplimiento de cualquiera de las cláusulas estipuladas en este documento; g) por ejecución judicial iniciada en contra de </w:t>
      </w:r>
      <w:r w:rsidR="00464922" w:rsidRPr="00712063">
        <w:rPr>
          <w:rFonts w:cs="Arial"/>
          <w:color w:val="auto"/>
          <w:sz w:val="20"/>
          <w:lang w:val="es-MX"/>
        </w:rPr>
        <w:t>“el (la) (sociedad) acreditado(a)” o “el (la) (sociedad) deudor(a)”</w:t>
      </w:r>
      <w:r w:rsidR="00464922" w:rsidRPr="00712063">
        <w:rPr>
          <w:rFonts w:cs="Arial"/>
          <w:color w:val="auto"/>
          <w:spacing w:val="-3"/>
          <w:sz w:val="20"/>
          <w:lang w:val="es-ES_tradnl"/>
        </w:rPr>
        <w:t xml:space="preserve"> por terceros o por el mismo Banco; </w:t>
      </w:r>
      <w:r w:rsidR="003D031D">
        <w:rPr>
          <w:rFonts w:cs="Arial"/>
          <w:color w:val="auto"/>
          <w:spacing w:val="-3"/>
          <w:sz w:val="20"/>
          <w:lang w:val="es-ES_tradnl"/>
        </w:rPr>
        <w:t>h</w:t>
      </w:r>
      <w:r w:rsidR="00464922" w:rsidRPr="00712063">
        <w:rPr>
          <w:rFonts w:cs="Arial"/>
          <w:color w:val="auto"/>
          <w:spacing w:val="-3"/>
          <w:sz w:val="20"/>
          <w:lang w:val="es-ES_tradnl"/>
        </w:rPr>
        <w:t xml:space="preserve">) por la negativa del Registro respectivo de inscribir esta escritura tal como se ha otorgado, </w:t>
      </w:r>
      <w:r w:rsidR="00464922" w:rsidRPr="00712063">
        <w:rPr>
          <w:rFonts w:cs="Arial"/>
          <w:color w:val="auto"/>
          <w:sz w:val="20"/>
        </w:rPr>
        <w:t>siempre que la causa sea imputable a</w:t>
      </w:r>
      <w:r w:rsidR="00F73388">
        <w:rPr>
          <w:rFonts w:cs="Arial"/>
          <w:color w:val="auto"/>
          <w:sz w:val="20"/>
        </w:rPr>
        <w:t xml:space="preserve"> </w:t>
      </w:r>
      <w:r w:rsidR="00464922" w:rsidRPr="00712063">
        <w:rPr>
          <w:rFonts w:cs="Arial"/>
          <w:color w:val="auto"/>
          <w:sz w:val="20"/>
        </w:rPr>
        <w:t xml:space="preserve"> </w:t>
      </w:r>
      <w:r w:rsidR="00F73388" w:rsidRPr="00F73388">
        <w:rPr>
          <w:rFonts w:cs="Arial"/>
          <w:color w:val="auto"/>
          <w:sz w:val="20"/>
        </w:rPr>
        <w:t>“el (la) (sociedad) acreditado(a)” o “el (la) (sociedad) deudor(a)”</w:t>
      </w:r>
      <w:r w:rsidR="00464922" w:rsidRPr="00712063">
        <w:rPr>
          <w:rFonts w:cs="Arial"/>
          <w:color w:val="auto"/>
          <w:spacing w:val="-3"/>
          <w:sz w:val="20"/>
          <w:lang w:val="es-ES_tradnl"/>
        </w:rPr>
        <w:t xml:space="preserve">;  </w:t>
      </w:r>
      <w:r w:rsidR="003D031D">
        <w:rPr>
          <w:rFonts w:cs="Arial"/>
          <w:color w:val="auto"/>
          <w:spacing w:val="-3"/>
          <w:sz w:val="20"/>
          <w:lang w:val="es-ES_tradnl"/>
        </w:rPr>
        <w:t>i</w:t>
      </w:r>
      <w:r w:rsidR="00464922" w:rsidRPr="00712063">
        <w:rPr>
          <w:rFonts w:cs="Arial"/>
          <w:color w:val="auto"/>
          <w:spacing w:val="-3"/>
          <w:sz w:val="20"/>
          <w:lang w:val="es-ES_tradnl"/>
        </w:rPr>
        <w:t xml:space="preserve">) </w:t>
      </w:r>
      <w:r w:rsidR="00CC19DB">
        <w:rPr>
          <w:rFonts w:cs="Arial"/>
          <w:color w:val="auto"/>
          <w:spacing w:val="-3"/>
          <w:sz w:val="20"/>
          <w:lang w:val="es-ES_tradnl"/>
        </w:rPr>
        <w:t>c</w:t>
      </w:r>
      <w:r w:rsidR="00464922" w:rsidRPr="00712063">
        <w:rPr>
          <w:rFonts w:cs="Arial"/>
          <w:color w:val="auto"/>
          <w:spacing w:val="-3"/>
          <w:sz w:val="20"/>
          <w:lang w:val="es-ES_tradnl"/>
        </w:rPr>
        <w:t xml:space="preserve">uando </w:t>
      </w:r>
      <w:r w:rsidR="00464922" w:rsidRPr="00712063">
        <w:rPr>
          <w:rFonts w:cs="Arial"/>
          <w:color w:val="auto"/>
          <w:sz w:val="20"/>
          <w:lang w:val="es-MX"/>
        </w:rPr>
        <w:t>“el (la) (sociedad) acreditado(a)” o “el (la) (sociedad) deudor(a)”</w:t>
      </w:r>
      <w:r w:rsidR="00464922" w:rsidRPr="00712063">
        <w:rPr>
          <w:rFonts w:cs="Arial"/>
          <w:color w:val="auto"/>
          <w:spacing w:val="-3"/>
          <w:sz w:val="20"/>
          <w:lang w:val="es-ES_tradnl"/>
        </w:rPr>
        <w:t xml:space="preserve"> deje transcurrir un mes sin dar aviso al Banco de los deterioros sufridos por los bienes pignorados y de cualquier hecho susceptible de disminuir su valor, perturbar su posesión o de comprometer su dominio; </w:t>
      </w:r>
      <w:r w:rsidR="00CC19DB">
        <w:rPr>
          <w:rFonts w:cs="Arial"/>
          <w:color w:val="auto"/>
          <w:spacing w:val="-3"/>
          <w:sz w:val="20"/>
          <w:lang w:val="es-ES_tradnl"/>
        </w:rPr>
        <w:t>j</w:t>
      </w:r>
      <w:r w:rsidR="00464922" w:rsidRPr="00712063">
        <w:rPr>
          <w:rFonts w:cs="Arial"/>
          <w:color w:val="auto"/>
          <w:spacing w:val="-3"/>
          <w:sz w:val="20"/>
          <w:lang w:val="es-ES_tradnl"/>
        </w:rPr>
        <w:t xml:space="preserve">) </w:t>
      </w:r>
      <w:r w:rsidR="00CC19DB">
        <w:rPr>
          <w:rFonts w:cs="Arial"/>
          <w:color w:val="auto"/>
          <w:spacing w:val="-3"/>
          <w:sz w:val="20"/>
          <w:lang w:val="es-ES_tradnl"/>
        </w:rPr>
        <w:t>c</w:t>
      </w:r>
      <w:r w:rsidR="00464922" w:rsidRPr="00712063">
        <w:rPr>
          <w:rFonts w:cs="Arial"/>
          <w:color w:val="auto"/>
          <w:spacing w:val="-3"/>
          <w:sz w:val="20"/>
          <w:lang w:val="es-ES_tradnl"/>
        </w:rPr>
        <w:t xml:space="preserve">uando </w:t>
      </w:r>
      <w:r w:rsidR="00F67107" w:rsidRPr="00F67107">
        <w:rPr>
          <w:rFonts w:cs="Arial"/>
          <w:color w:val="auto"/>
          <w:spacing w:val="-3"/>
          <w:sz w:val="20"/>
          <w:lang w:val="es-ES_tradnl"/>
        </w:rPr>
        <w:t>“el (la) (sociedad) acreditado(a)” o “el (la) (sociedad) deudor(a)”</w:t>
      </w:r>
      <w:r w:rsidR="00464922" w:rsidRPr="00712063">
        <w:rPr>
          <w:rFonts w:cs="Arial"/>
          <w:color w:val="auto"/>
          <w:spacing w:val="-3"/>
          <w:sz w:val="20"/>
          <w:lang w:val="es-ES_tradnl"/>
        </w:rPr>
        <w:t xml:space="preserve"> hubiere ocultado cualquier causa de resolución o rescisión de sus derechos o de cualquier gravamen de los bienes pignorados, con perjuicio de los derechos del Banco; </w:t>
      </w:r>
      <w:r w:rsidR="00CC19DB">
        <w:rPr>
          <w:rFonts w:cs="Arial"/>
          <w:color w:val="auto"/>
          <w:spacing w:val="-3"/>
          <w:sz w:val="20"/>
          <w:lang w:val="es-ES_tradnl"/>
        </w:rPr>
        <w:t>k</w:t>
      </w:r>
      <w:r w:rsidR="00464922" w:rsidRPr="00712063">
        <w:rPr>
          <w:rFonts w:cs="Arial"/>
          <w:color w:val="auto"/>
          <w:spacing w:val="-3"/>
          <w:sz w:val="20"/>
          <w:lang w:val="es-ES_tradnl"/>
        </w:rPr>
        <w:t xml:space="preserve">) </w:t>
      </w:r>
      <w:r w:rsidR="00CC19DB">
        <w:rPr>
          <w:rFonts w:cs="Arial"/>
          <w:color w:val="auto"/>
          <w:spacing w:val="-3"/>
          <w:sz w:val="20"/>
          <w:lang w:val="es-ES_tradnl"/>
        </w:rPr>
        <w:t>s</w:t>
      </w:r>
      <w:r w:rsidR="00464922" w:rsidRPr="00712063">
        <w:rPr>
          <w:rFonts w:cs="Arial"/>
          <w:color w:val="auto"/>
          <w:spacing w:val="-3"/>
          <w:sz w:val="20"/>
          <w:lang w:val="es-ES_tradnl"/>
        </w:rPr>
        <w:t xml:space="preserve">i </w:t>
      </w:r>
      <w:r w:rsidR="00464922" w:rsidRPr="00712063">
        <w:rPr>
          <w:rFonts w:cs="Arial"/>
          <w:color w:val="auto"/>
          <w:sz w:val="20"/>
          <w:lang w:val="es-MX"/>
        </w:rPr>
        <w:t>“el (la) (sociedad) acreditado(a)” o “el (la) (sociedad) deudor(a)”</w:t>
      </w:r>
      <w:r w:rsidR="00464922" w:rsidRPr="00712063">
        <w:rPr>
          <w:rFonts w:cs="Arial"/>
          <w:color w:val="auto"/>
          <w:spacing w:val="-3"/>
          <w:sz w:val="20"/>
          <w:lang w:val="es-ES_tradnl"/>
        </w:rPr>
        <w:t xml:space="preserve"> sin el previo acuerdo escrito con el Banco, enajena los bienes dado(s) en garantía, en todo o en parte, o si constituye cualquier gravamen a favor de un tercero; </w:t>
      </w:r>
      <w:r w:rsidR="00CC19DB">
        <w:rPr>
          <w:rFonts w:cs="Arial"/>
          <w:color w:val="auto"/>
          <w:spacing w:val="-3"/>
          <w:sz w:val="20"/>
          <w:lang w:val="es-ES_tradnl"/>
        </w:rPr>
        <w:t>l</w:t>
      </w:r>
      <w:r w:rsidR="00464922" w:rsidRPr="00712063">
        <w:rPr>
          <w:rFonts w:cs="Arial"/>
          <w:color w:val="auto"/>
          <w:spacing w:val="-3"/>
          <w:sz w:val="20"/>
          <w:lang w:val="es-ES_tradnl"/>
        </w:rPr>
        <w:t xml:space="preserve">) por las desmejoras, deterioros y depreciaciones del (los) bienes pignorados causados por la naturaleza o terceras personas, al grado que no cubran satisfactoriamente la presente obligación crediticia, conforme dictamen de peritos nombrados por el Banco; </w:t>
      </w:r>
      <w:bookmarkStart w:id="3" w:name="_Hlk16260056"/>
      <w:r w:rsidR="00464922" w:rsidRPr="00712063">
        <w:rPr>
          <w:rFonts w:cs="Arial"/>
          <w:i/>
          <w:color w:val="auto"/>
          <w:spacing w:val="-3"/>
          <w:sz w:val="20"/>
          <w:u w:val="single"/>
          <w:lang w:val="es-ES_tradnl"/>
        </w:rPr>
        <w:t>(</w:t>
      </w:r>
      <w:r w:rsidR="00464922" w:rsidRPr="00712063">
        <w:rPr>
          <w:rFonts w:cs="Arial"/>
          <w:bCs/>
          <w:i/>
          <w:color w:val="auto"/>
          <w:spacing w:val="-3"/>
          <w:sz w:val="20"/>
          <w:u w:val="single"/>
          <w:lang w:val="es-ES_tradnl"/>
        </w:rPr>
        <w:t>Si el presente documento es registrable por la garantía constituida, se agregará este literal</w:t>
      </w:r>
      <w:r w:rsidR="003D031D">
        <w:rPr>
          <w:rFonts w:cs="Arial"/>
          <w:bCs/>
          <w:i/>
          <w:color w:val="auto"/>
          <w:spacing w:val="-3"/>
          <w:sz w:val="20"/>
          <w:u w:val="single"/>
          <w:lang w:val="es-ES_tradnl"/>
        </w:rPr>
        <w:t>)</w:t>
      </w:r>
      <w:r w:rsidR="00464922" w:rsidRPr="00712063">
        <w:rPr>
          <w:rFonts w:cs="Arial"/>
          <w:bCs/>
          <w:i/>
          <w:color w:val="auto"/>
          <w:spacing w:val="-3"/>
          <w:sz w:val="20"/>
          <w:u w:val="single"/>
          <w:lang w:val="es-ES_tradnl"/>
        </w:rPr>
        <w:t xml:space="preserve"> </w:t>
      </w:r>
      <w:r w:rsidR="00CC19DB">
        <w:rPr>
          <w:rFonts w:cs="Arial"/>
          <w:bCs/>
          <w:color w:val="auto"/>
          <w:spacing w:val="-3"/>
          <w:sz w:val="20"/>
          <w:lang w:val="es-ES_tradnl"/>
        </w:rPr>
        <w:t>m</w:t>
      </w:r>
      <w:r w:rsidR="00464922" w:rsidRPr="003D031D">
        <w:rPr>
          <w:rFonts w:cs="Arial"/>
          <w:bCs/>
          <w:color w:val="auto"/>
          <w:spacing w:val="-3"/>
          <w:sz w:val="20"/>
          <w:lang w:val="es-ES_tradnl"/>
        </w:rPr>
        <w:t>)</w:t>
      </w:r>
      <w:r w:rsidR="00464922" w:rsidRPr="00712063">
        <w:rPr>
          <w:rFonts w:cs="Arial"/>
          <w:b/>
          <w:bCs/>
          <w:color w:val="auto"/>
          <w:sz w:val="20"/>
          <w:lang w:val="es-ES_tradnl"/>
        </w:rPr>
        <w:t xml:space="preserve"> </w:t>
      </w:r>
      <w:r w:rsidR="00464922" w:rsidRPr="00712063">
        <w:rPr>
          <w:rFonts w:cs="Arial"/>
          <w:bCs/>
          <w:color w:val="auto"/>
          <w:sz w:val="20"/>
          <w:lang w:val="es-ES_tradnl"/>
        </w:rPr>
        <w:t>e</w:t>
      </w:r>
      <w:r w:rsidR="00464922" w:rsidRPr="00712063">
        <w:rPr>
          <w:rFonts w:cs="Arial"/>
          <w:color w:val="auto"/>
          <w:sz w:val="20"/>
        </w:rPr>
        <w:t xml:space="preserve">n el caso que la presente escritura no pueda ser inscrita en el Registro de la Propiedad correspondiente o en el Registro de Garantías Mobiliarias, por la existencia de presentaciones o gravámenes de cualquier naturaleza, falta de solvencia fiscal, o por cualquier otra razón siempre que la causa sea imputable a </w:t>
      </w:r>
      <w:r w:rsidR="00464922" w:rsidRPr="00712063">
        <w:rPr>
          <w:rFonts w:cs="Arial"/>
          <w:color w:val="auto"/>
          <w:sz w:val="20"/>
          <w:lang w:val="es-MX"/>
        </w:rPr>
        <w:t>“el (la) (sociedad) acreditado(a)” o “el (la) (sociedad) deudor(a)”</w:t>
      </w:r>
      <w:r w:rsidR="00464922" w:rsidRPr="00712063">
        <w:rPr>
          <w:rFonts w:cs="Arial"/>
          <w:color w:val="auto"/>
          <w:sz w:val="20"/>
        </w:rPr>
        <w:t xml:space="preserve">,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obligándose </w:t>
      </w:r>
      <w:r w:rsidR="00464922" w:rsidRPr="00712063">
        <w:rPr>
          <w:rFonts w:cs="Arial"/>
          <w:color w:val="auto"/>
          <w:sz w:val="20"/>
          <w:lang w:val="es-MX"/>
        </w:rPr>
        <w:t>“el (la) (sociedad) acreditado(a)” o “el (la) (sociedad) deudor(a)”</w:t>
      </w:r>
      <w:r w:rsidR="00464922" w:rsidRPr="00712063">
        <w:rPr>
          <w:rFonts w:cs="Arial"/>
          <w:color w:val="auto"/>
          <w:spacing w:val="-3"/>
          <w:sz w:val="20"/>
          <w:lang w:val="es-ES_tradnl"/>
        </w:rPr>
        <w:t xml:space="preserve"> </w:t>
      </w:r>
      <w:r w:rsidR="00464922" w:rsidRPr="00712063">
        <w:rPr>
          <w:rFonts w:cs="Arial"/>
          <w:color w:val="auto"/>
          <w:sz w:val="20"/>
        </w:rPr>
        <w:t xml:space="preserve">a otorgar los documentos que sean  necesarios para tales efectos, </w:t>
      </w:r>
      <w:bookmarkEnd w:id="3"/>
      <w:r w:rsidR="00CC19DB">
        <w:rPr>
          <w:rFonts w:cs="Arial"/>
          <w:color w:val="auto"/>
          <w:sz w:val="20"/>
        </w:rPr>
        <w:t>n</w:t>
      </w:r>
      <w:r w:rsidR="00464922" w:rsidRPr="00712063">
        <w:rPr>
          <w:rFonts w:cs="Arial"/>
          <w:color w:val="auto"/>
          <w:sz w:val="20"/>
          <w:lang w:val="es-ES_tradnl"/>
        </w:rPr>
        <w:t>) por la falta de pago o renovación de la póliza de seguros que garantiza la presenta obligación</w:t>
      </w:r>
      <w:r w:rsidR="002E08F3">
        <w:rPr>
          <w:rFonts w:cs="Arial"/>
          <w:color w:val="auto"/>
          <w:sz w:val="20"/>
          <w:lang w:val="es-ES_tradnl"/>
        </w:rPr>
        <w:t>;</w:t>
      </w:r>
      <w:r w:rsidR="00464922" w:rsidRPr="00712063">
        <w:rPr>
          <w:rFonts w:cs="Arial"/>
          <w:color w:val="auto"/>
          <w:spacing w:val="-3"/>
          <w:sz w:val="20"/>
          <w:lang w:val="es-ES_tradnl"/>
        </w:rPr>
        <w:t xml:space="preserve"> </w:t>
      </w:r>
      <w:r w:rsidR="00CC19DB">
        <w:rPr>
          <w:rFonts w:cs="Arial"/>
          <w:color w:val="auto"/>
          <w:spacing w:val="-3"/>
          <w:sz w:val="20"/>
          <w:lang w:val="es-ES_tradnl"/>
        </w:rPr>
        <w:t>ñ</w:t>
      </w:r>
      <w:r w:rsidR="00464922" w:rsidRPr="00712063">
        <w:rPr>
          <w:rFonts w:cs="Arial"/>
          <w:bCs/>
          <w:color w:val="auto"/>
          <w:sz w:val="20"/>
          <w:lang w:val="es-ES_tradnl"/>
        </w:rPr>
        <w:t xml:space="preserve">) </w:t>
      </w:r>
      <w:r w:rsidR="00464922" w:rsidRPr="00712063">
        <w:rPr>
          <w:rFonts w:cs="Arial"/>
          <w:color w:val="auto"/>
          <w:sz w:val="20"/>
        </w:rPr>
        <w:t>en los demás casos permitidos por la ley</w:t>
      </w:r>
      <w:bookmarkStart w:id="4" w:name="_Hlk15927349"/>
      <w:r w:rsidR="00464922" w:rsidRPr="00712063">
        <w:rPr>
          <w:rFonts w:cs="Arial"/>
          <w:color w:val="auto"/>
          <w:sz w:val="20"/>
        </w:rPr>
        <w:t xml:space="preserve">; siempre y cuando cada una de las causales descritas anteriormente afecten la capacidad de pago de </w:t>
      </w:r>
      <w:r w:rsidR="00464922" w:rsidRPr="00712063">
        <w:rPr>
          <w:rFonts w:cs="Arial"/>
          <w:color w:val="auto"/>
          <w:spacing w:val="-3"/>
          <w:sz w:val="20"/>
          <w:lang w:val="es-ES_tradnl"/>
        </w:rPr>
        <w:t>“el (la) (sociedad) acreditado(a)” o “el (la) (sociedad) deudor(a)”</w:t>
      </w:r>
      <w:bookmarkEnd w:id="4"/>
      <w:r w:rsidR="00464922" w:rsidRPr="00712063">
        <w:rPr>
          <w:rFonts w:cs="Arial"/>
          <w:color w:val="auto"/>
          <w:spacing w:val="-3"/>
          <w:sz w:val="20"/>
          <w:lang w:val="es-ES_tradnl"/>
        </w:rPr>
        <w:t>.</w:t>
      </w:r>
      <w:r w:rsidR="00464922" w:rsidRPr="00712063">
        <w:rPr>
          <w:rFonts w:cs="Arial"/>
          <w:color w:val="auto"/>
          <w:sz w:val="20"/>
        </w:rPr>
        <w:t xml:space="preserve"> </w:t>
      </w:r>
      <w:r w:rsidR="00B64BC7" w:rsidRPr="00712063">
        <w:rPr>
          <w:rFonts w:cs="Arial"/>
          <w:b/>
          <w:color w:val="auto"/>
          <w:spacing w:val="-3"/>
          <w:sz w:val="20"/>
          <w:lang w:val="es-ES_tradnl"/>
        </w:rPr>
        <w:t>XIV) DECLARACIONES DEL(A) ACREDITADO(A), (SOCIEDAD ACREDITADA).</w:t>
      </w:r>
      <w:r w:rsidR="00B64BC7" w:rsidRPr="00712063">
        <w:rPr>
          <w:rFonts w:cs="Arial"/>
          <w:color w:val="auto"/>
          <w:spacing w:val="-3"/>
          <w:sz w:val="20"/>
          <w:lang w:val="es-ES_tradnl"/>
        </w:rPr>
        <w:t xml:space="preserve"> </w:t>
      </w:r>
      <w:r w:rsidR="00FB0AF0" w:rsidRPr="00712063">
        <w:rPr>
          <w:rFonts w:cs="Arial"/>
          <w:color w:val="auto"/>
          <w:spacing w:val="-3"/>
          <w:sz w:val="20"/>
          <w:lang w:val="es-ES_tradnl"/>
        </w:rPr>
        <w:t>“</w:t>
      </w:r>
      <w:r w:rsidR="00823BEC" w:rsidRPr="00712063">
        <w:rPr>
          <w:rFonts w:cs="Arial"/>
          <w:color w:val="auto"/>
          <w:sz w:val="20"/>
        </w:rPr>
        <w:t>El (la) (</w:t>
      </w:r>
      <w:r w:rsidR="00FB0AF0" w:rsidRPr="00712063">
        <w:rPr>
          <w:rFonts w:cs="Arial"/>
          <w:color w:val="auto"/>
          <w:sz w:val="20"/>
        </w:rPr>
        <w:t>S</w:t>
      </w:r>
      <w:r w:rsidR="00823BEC" w:rsidRPr="00712063">
        <w:rPr>
          <w:rFonts w:cs="Arial"/>
          <w:color w:val="auto"/>
          <w:sz w:val="20"/>
        </w:rPr>
        <w:t xml:space="preserve">ociedad) </w:t>
      </w:r>
      <w:r w:rsidR="00FB0AF0" w:rsidRPr="00712063">
        <w:rPr>
          <w:rFonts w:cs="Arial"/>
          <w:color w:val="auto"/>
          <w:sz w:val="20"/>
        </w:rPr>
        <w:t>A</w:t>
      </w:r>
      <w:r w:rsidR="00823BEC" w:rsidRPr="00712063">
        <w:rPr>
          <w:rFonts w:cs="Arial"/>
          <w:color w:val="auto"/>
          <w:sz w:val="20"/>
        </w:rPr>
        <w:t xml:space="preserve">creditado(a)” o </w:t>
      </w:r>
      <w:r w:rsidR="00FB0AF0" w:rsidRPr="00712063">
        <w:rPr>
          <w:rFonts w:cs="Arial"/>
          <w:color w:val="auto"/>
          <w:sz w:val="20"/>
        </w:rPr>
        <w:t>“</w:t>
      </w:r>
      <w:r w:rsidR="00823BEC" w:rsidRPr="00712063">
        <w:rPr>
          <w:rFonts w:cs="Arial"/>
          <w:color w:val="auto"/>
          <w:sz w:val="20"/>
        </w:rPr>
        <w:t>el (la) (</w:t>
      </w:r>
      <w:r w:rsidR="00FB0AF0" w:rsidRPr="00712063">
        <w:rPr>
          <w:rFonts w:cs="Arial"/>
          <w:color w:val="auto"/>
          <w:sz w:val="20"/>
        </w:rPr>
        <w:t>S</w:t>
      </w:r>
      <w:r w:rsidR="00823BEC" w:rsidRPr="00712063">
        <w:rPr>
          <w:rFonts w:cs="Arial"/>
          <w:color w:val="auto"/>
          <w:sz w:val="20"/>
        </w:rPr>
        <w:t xml:space="preserve">ociedad) </w:t>
      </w:r>
      <w:r w:rsidR="00FB0AF0" w:rsidRPr="00712063">
        <w:rPr>
          <w:rFonts w:cs="Arial"/>
          <w:color w:val="auto"/>
          <w:sz w:val="20"/>
        </w:rPr>
        <w:t>D</w:t>
      </w:r>
      <w:r w:rsidR="00823BEC" w:rsidRPr="00712063">
        <w:rPr>
          <w:rFonts w:cs="Arial"/>
          <w:color w:val="auto"/>
          <w:sz w:val="20"/>
        </w:rPr>
        <w:t>eudor(a)</w:t>
      </w:r>
      <w:r w:rsidR="00B64BC7" w:rsidRPr="00712063">
        <w:rPr>
          <w:rFonts w:cs="Arial"/>
          <w:color w:val="auto"/>
          <w:spacing w:val="-3"/>
          <w:sz w:val="20"/>
          <w:lang w:val="es-ES_tradnl"/>
        </w:rPr>
        <w:t xml:space="preserve"> declara: a) no tener pendiente de pago ningún otro crédito de avío garantizado con prenda sobre la cosecha que aquí pignora, y b) no haber efectuado antes de hoy ninguna venta de los bienes pignorados ni haberlos comprometido a favor de terceros por medio de orden irrevocable </w:t>
      </w:r>
      <w:r w:rsidR="00B64BC7" w:rsidRPr="00712063">
        <w:rPr>
          <w:rFonts w:cs="Arial"/>
          <w:color w:val="auto"/>
          <w:spacing w:val="-3"/>
          <w:sz w:val="20"/>
          <w:lang w:val="es-ES_tradnl"/>
        </w:rPr>
        <w:lastRenderedPageBreak/>
        <w:t xml:space="preserve">de pago. </w:t>
      </w:r>
      <w:r w:rsidR="00B64BC7" w:rsidRPr="00712063">
        <w:rPr>
          <w:rFonts w:cs="Arial"/>
          <w:b/>
          <w:color w:val="auto"/>
          <w:spacing w:val="-3"/>
          <w:sz w:val="20"/>
          <w:lang w:val="es-ES_tradnl"/>
        </w:rPr>
        <w:t xml:space="preserve">XV) </w:t>
      </w:r>
      <w:bookmarkStart w:id="5" w:name="_Hlk16255132"/>
      <w:r w:rsidR="00CC19DB" w:rsidRPr="00441D7C">
        <w:rPr>
          <w:rFonts w:cs="Arial"/>
          <w:b/>
          <w:color w:val="auto"/>
          <w:spacing w:val="-3"/>
          <w:sz w:val="20"/>
          <w:lang w:val="es-ES_tradnl"/>
        </w:rPr>
        <w:t>CONDICIONES</w:t>
      </w:r>
      <w:r w:rsidR="00CC19DB">
        <w:rPr>
          <w:rFonts w:cs="Arial"/>
          <w:b/>
          <w:color w:val="auto"/>
          <w:spacing w:val="-3"/>
          <w:sz w:val="20"/>
          <w:lang w:val="es-ES_tradnl"/>
        </w:rPr>
        <w:t xml:space="preserve"> GENERALES Y</w:t>
      </w:r>
      <w:r w:rsidR="00CC19DB" w:rsidRPr="00441D7C">
        <w:rPr>
          <w:rFonts w:cs="Arial"/>
          <w:b/>
          <w:color w:val="auto"/>
          <w:spacing w:val="-3"/>
          <w:sz w:val="20"/>
          <w:lang w:val="es-ES_tradnl"/>
        </w:rPr>
        <w:t xml:space="preserve"> ESPECIALES:</w:t>
      </w:r>
      <w:r w:rsidR="00CC19DB" w:rsidRPr="00441D7C">
        <w:rPr>
          <w:rFonts w:cs="Arial"/>
          <w:color w:val="auto"/>
          <w:spacing w:val="-3"/>
          <w:sz w:val="20"/>
          <w:lang w:val="es-ES_tradnl"/>
        </w:rPr>
        <w:t xml:space="preserve"> </w:t>
      </w:r>
      <w:bookmarkEnd w:id="5"/>
      <w:r w:rsidR="00CC19DB" w:rsidRPr="00712063">
        <w:rPr>
          <w:rFonts w:cs="Arial"/>
          <w:color w:val="auto"/>
          <w:sz w:val="20"/>
        </w:rPr>
        <w:t xml:space="preserve">“el (la) (sociedad) acreditado(a)” o “el (la) (sociedad) </w:t>
      </w:r>
      <w:r w:rsidR="00CC19DB" w:rsidRPr="00801124">
        <w:rPr>
          <w:rFonts w:cs="Arial"/>
          <w:color w:val="auto"/>
          <w:sz w:val="20"/>
        </w:rPr>
        <w:t>deudor(a)”</w:t>
      </w:r>
      <w:r w:rsidR="00CC19DB" w:rsidRPr="00801124">
        <w:rPr>
          <w:rFonts w:cs="Arial"/>
          <w:color w:val="auto"/>
          <w:spacing w:val="-3"/>
          <w:sz w:val="20"/>
          <w:lang w:val="es-ES_tradnl"/>
        </w:rPr>
        <w:t xml:space="preserve"> </w:t>
      </w:r>
      <w:r w:rsidR="00CC19DB" w:rsidRPr="00801124">
        <w:rPr>
          <w:rFonts w:cs="Arial"/>
          <w:bCs/>
          <w:color w:val="auto"/>
          <w:spacing w:val="-3"/>
          <w:sz w:val="20"/>
          <w:lang w:val="es-ES_tradnl"/>
        </w:rPr>
        <w:t xml:space="preserve">se somete a las siguientes condiciones: </w:t>
      </w:r>
      <w:r w:rsidR="00CC19DB" w:rsidRPr="00801124">
        <w:rPr>
          <w:rFonts w:cs="Arial"/>
          <w:snapToGrid w:val="0"/>
          <w:color w:val="auto"/>
          <w:spacing w:val="-3"/>
          <w:sz w:val="20"/>
          <w:lang w:val="es-ES_tradnl"/>
        </w:rPr>
        <w:t xml:space="preserve">1) El presente crédito estará sujeto a la disponibilidad de recursos del Banco; 2) </w:t>
      </w:r>
      <w:r w:rsidR="00CC19DB" w:rsidRPr="00801124">
        <w:rPr>
          <w:rFonts w:cs="Arial"/>
          <w:bCs/>
          <w:snapToGrid w:val="0"/>
          <w:color w:val="auto"/>
          <w:sz w:val="20"/>
          <w:lang w:val="es-ES_tradnl"/>
        </w:rPr>
        <w:t xml:space="preserve">Las cuotas de los seguros, que actualmente se pactan, podrán ser ajustadas de acuerdo las modificaciones que realice la Compañía Aseguradora con que ha sido contratada la póliza durante la vigencia del presente crédito; 3) </w:t>
      </w:r>
      <w:r w:rsidR="00CC19DB" w:rsidRPr="00801124">
        <w:rPr>
          <w:rFonts w:cs="Arial"/>
          <w:snapToGrid w:val="0"/>
          <w:color w:val="auto"/>
          <w:sz w:val="20"/>
          <w:lang w:val="es-ES_tradnl"/>
        </w:rPr>
        <w:t xml:space="preserve">En caso de mora del presente crédito, el Banco se reserva el derecho de pagar por cuenta </w:t>
      </w:r>
      <w:r w:rsidR="00CC19DB" w:rsidRPr="00801124">
        <w:rPr>
          <w:rFonts w:cs="Arial"/>
          <w:color w:val="auto"/>
          <w:sz w:val="20"/>
        </w:rPr>
        <w:t>“el (la) (sociedad) acreditado(a)” o “el (la) (sociedad) deudor(a)”</w:t>
      </w:r>
      <w:r w:rsidR="00CC19DB" w:rsidRPr="00801124">
        <w:rPr>
          <w:rFonts w:cs="Arial"/>
          <w:snapToGrid w:val="0"/>
          <w:color w:val="auto"/>
          <w:sz w:val="20"/>
          <w:lang w:val="es-ES_tradnl"/>
        </w:rPr>
        <w:t xml:space="preserve"> las primas de los seguros;</w:t>
      </w:r>
      <w:r w:rsidR="00CC19DB" w:rsidRPr="00801124">
        <w:rPr>
          <w:rFonts w:cs="Arial"/>
          <w:color w:val="auto"/>
          <w:sz w:val="20"/>
          <w:lang w:val="es-ES_tradnl"/>
        </w:rPr>
        <w:t xml:space="preserve"> 4)</w:t>
      </w:r>
      <w:r w:rsidR="00CC19DB" w:rsidRPr="00801124">
        <w:rPr>
          <w:rFonts w:cs="Arial"/>
          <w:bCs/>
          <w:color w:val="auto"/>
          <w:sz w:val="20"/>
          <w:lang w:val="es-ES_tradnl"/>
        </w:rPr>
        <w:t xml:space="preserve"> </w:t>
      </w:r>
      <w:r w:rsidR="00CC19DB" w:rsidRPr="00801124">
        <w:rPr>
          <w:rFonts w:cs="Arial"/>
          <w:color w:val="auto"/>
          <w:sz w:val="20"/>
        </w:rPr>
        <w:t>“el (la) (sociedad) acreditado(a)” o “el (la) (sociedad) deudor(a)”</w:t>
      </w:r>
      <w:r w:rsidR="00CC19DB" w:rsidRPr="00801124">
        <w:rPr>
          <w:rFonts w:cs="Arial"/>
          <w:color w:val="auto"/>
          <w:sz w:val="20"/>
          <w:lang w:val="es-MX"/>
        </w:rPr>
        <w:t xml:space="preserve"> </w:t>
      </w:r>
      <w:r w:rsidR="00CC19DB" w:rsidRPr="00801124">
        <w:rPr>
          <w:rFonts w:cs="Arial"/>
          <w:bCs/>
          <w:color w:val="auto"/>
          <w:sz w:val="20"/>
          <w:lang w:val="es-ES_tradnl"/>
        </w:rPr>
        <w:t xml:space="preserve">deberá autorizar al Banco para que conjunta o separadamente con la Superintendencia del Sistema Financiero, ejerza control de la inversión y para tal efecto ambos quedan expresamente facultados para efectuar las inspecciones convenientes a fin de determinar el uso correcto de los fondos; 5) Para hacer uso de los fondos, el Banco emitirá Cheque de Caja a nombre de </w:t>
      </w:r>
      <w:r w:rsidR="00CC19DB" w:rsidRPr="00801124">
        <w:rPr>
          <w:rFonts w:cs="Arial"/>
          <w:color w:val="auto"/>
          <w:sz w:val="20"/>
        </w:rPr>
        <w:t>“el (la) (sociedad) acreditado(a)” o “el (la) (sociedad) deudor(a)”</w:t>
      </w:r>
      <w:r w:rsidR="00CC19DB" w:rsidRPr="00801124">
        <w:rPr>
          <w:rFonts w:cs="Arial"/>
          <w:bCs/>
          <w:color w:val="auto"/>
          <w:sz w:val="20"/>
          <w:lang w:val="es-ES_tradnl"/>
        </w:rPr>
        <w:t xml:space="preserve"> con endoso restringido a favor de ________________ (si aplica); 6) los fondos del presente crédito deberán ser abonados a la cuenta de</w:t>
      </w:r>
      <w:r w:rsidR="00CC19DB" w:rsidRPr="00801124">
        <w:rPr>
          <w:rFonts w:cs="Arial"/>
          <w:color w:val="auto"/>
          <w:spacing w:val="-3"/>
          <w:sz w:val="20"/>
          <w:lang w:val="es-ES_tradnl"/>
        </w:rPr>
        <w:t xml:space="preserve"> </w:t>
      </w:r>
      <w:r w:rsidR="00CC19DB" w:rsidRPr="00801124">
        <w:rPr>
          <w:rFonts w:cs="Arial"/>
          <w:color w:val="auto"/>
          <w:sz w:val="20"/>
        </w:rPr>
        <w:t>“el (la) (sociedad) acreditado(a)” o “el (la) (sociedad) deudor(a)”</w:t>
      </w:r>
      <w:r w:rsidR="00CC19DB" w:rsidRPr="00801124">
        <w:rPr>
          <w:rFonts w:cs="Arial"/>
          <w:bCs/>
          <w:color w:val="auto"/>
          <w:sz w:val="20"/>
          <w:lang w:val="es-ES_tradnl"/>
        </w:rPr>
        <w:t xml:space="preserve"> numero _________________(si aplica); 7) Previo a la </w:t>
      </w:r>
      <w:r w:rsidR="00801124" w:rsidRPr="00801124">
        <w:rPr>
          <w:rFonts w:cs="Arial"/>
          <w:color w:val="auto"/>
          <w:sz w:val="20"/>
        </w:rPr>
        <w:t>“el (la) (sociedad) acreditado(a)” o “el (la) (sociedad) deudor(a)”</w:t>
      </w:r>
      <w:r w:rsidR="00801124">
        <w:rPr>
          <w:rFonts w:cs="Arial"/>
          <w:color w:val="auto"/>
          <w:sz w:val="20"/>
        </w:rPr>
        <w:t xml:space="preserve"> </w:t>
      </w:r>
      <w:r w:rsidR="00CC19DB" w:rsidRPr="00801124">
        <w:rPr>
          <w:rFonts w:cs="Arial"/>
          <w:bCs/>
          <w:color w:val="auto"/>
          <w:sz w:val="20"/>
          <w:lang w:val="es-ES_tradnl"/>
        </w:rPr>
        <w:t>deberá presentar estados de cuenta actualizados o últimos comprobantes de pago de las referencias a cancelar</w:t>
      </w:r>
      <w:r w:rsidR="00CC19DB" w:rsidRPr="00801124">
        <w:rPr>
          <w:rFonts w:cs="Arial"/>
          <w:color w:val="auto"/>
          <w:sz w:val="20"/>
          <w:lang w:val="es-ES_tradnl"/>
        </w:rPr>
        <w:t xml:space="preserve">. </w:t>
      </w:r>
      <w:r w:rsidR="00CC19DB" w:rsidRPr="00801124">
        <w:rPr>
          <w:rFonts w:cs="Arial"/>
          <w:b/>
          <w:color w:val="auto"/>
          <w:sz w:val="20"/>
          <w:lang w:val="es-ES_tradnl"/>
        </w:rPr>
        <w:t xml:space="preserve">XVI) </w:t>
      </w:r>
      <w:r w:rsidR="00CC19DB" w:rsidRPr="00801124">
        <w:rPr>
          <w:rFonts w:cs="Arial"/>
          <w:b/>
          <w:color w:val="auto"/>
          <w:spacing w:val="-3"/>
          <w:sz w:val="20"/>
        </w:rPr>
        <w:t xml:space="preserve">COMISIONES: </w:t>
      </w:r>
      <w:r w:rsidR="00CC19DB" w:rsidRPr="00801124">
        <w:rPr>
          <w:rFonts w:cs="Arial"/>
          <w:color w:val="auto"/>
          <w:sz w:val="20"/>
        </w:rPr>
        <w:t xml:space="preserve">“el (la) (sociedad) acreditado(a)” o “el (la) (sociedad) deudor(a)” acepta y se obliga expresamente pagar las comisiones aplicables a este crédito. </w:t>
      </w:r>
      <w:r w:rsidR="00CC19DB" w:rsidRPr="00801124">
        <w:rPr>
          <w:rFonts w:cs="Arial"/>
          <w:bCs/>
          <w:color w:val="auto"/>
          <w:sz w:val="20"/>
          <w:lang w:val="es-ES_tradnl"/>
        </w:rPr>
        <w:t xml:space="preserve">1) </w:t>
      </w:r>
      <w:r w:rsidR="00CC19DB" w:rsidRPr="00801124">
        <w:rPr>
          <w:rFonts w:cs="Arial"/>
          <w:color w:val="auto"/>
          <w:sz w:val="20"/>
        </w:rPr>
        <w:t>“el (la) (sociedad) acreditado(a)” o “el (la) (sociedad) deudor(a)”</w:t>
      </w:r>
      <w:r w:rsidR="00CC19DB" w:rsidRPr="00801124">
        <w:rPr>
          <w:rFonts w:cs="Arial"/>
          <w:color w:val="auto"/>
          <w:sz w:val="20"/>
          <w:lang w:val="es-MX"/>
        </w:rPr>
        <w:t xml:space="preserve"> </w:t>
      </w:r>
      <w:r w:rsidR="00CC19DB" w:rsidRPr="00801124">
        <w:rPr>
          <w:rFonts w:cs="Arial"/>
          <w:bCs/>
          <w:color w:val="auto"/>
          <w:sz w:val="20"/>
          <w:lang w:val="es-ES_tradnl"/>
        </w:rPr>
        <w:t xml:space="preserve">cancelara la cantidad de treinta y nueve Dólares con Cincuenta y Cinco Centavos de Dólar de los Estados Unidos de América, que incluye el impuesto a la transferencia de bienes muebles y a la prestación de Servicios en concepto de trámite por inscripción de cada documento que sea inscribible en el respectivo Registro Público; 2) </w:t>
      </w:r>
      <w:r w:rsidR="00CC19DB" w:rsidRPr="00801124">
        <w:rPr>
          <w:rFonts w:cs="Arial"/>
          <w:color w:val="auto"/>
          <w:sz w:val="20"/>
        </w:rPr>
        <w:t>“el (la) (sociedad) acreditado(a)” o “el (la) (sociedad) deudor(a)”</w:t>
      </w:r>
      <w:r w:rsidR="00CC19DB" w:rsidRPr="00801124">
        <w:rPr>
          <w:rFonts w:cs="Arial"/>
          <w:bCs/>
          <w:color w:val="auto"/>
          <w:sz w:val="20"/>
          <w:lang w:val="es-ES_tradnl"/>
        </w:rPr>
        <w:t xml:space="preserve"> cancelara como mínimo la cantidad de Once Dólares con Treinta Centavos de Dólar de los Estados Unidos de América, por cada póliza Cedida y un máximo de Veintiocho Dólares con Veinticinco Centavos de Dólar de los Estados Unidos de América, ambas cantidades incluyen el impuesto a la transferencia de bienes muebles y a la prestación de Servicios, en concepto de Mantenimiento de Vigencia de Póliza Externa</w:t>
      </w:r>
      <w:r w:rsidR="00CC19DB" w:rsidRPr="00801124">
        <w:rPr>
          <w:rFonts w:cs="Arial"/>
          <w:color w:val="auto"/>
          <w:sz w:val="20"/>
          <w:lang w:val="es-ES_tradnl"/>
        </w:rPr>
        <w:t>.</w:t>
      </w:r>
      <w:r w:rsidR="008D46A3" w:rsidRPr="00801124">
        <w:rPr>
          <w:rFonts w:cs="Arial"/>
          <w:b/>
          <w:bCs/>
          <w:color w:val="auto"/>
          <w:spacing w:val="-3"/>
          <w:sz w:val="20"/>
          <w:lang w:val="es-ES_tradnl"/>
        </w:rPr>
        <w:t xml:space="preserve"> </w:t>
      </w:r>
      <w:r w:rsidR="00B64BC7" w:rsidRPr="00801124">
        <w:rPr>
          <w:rFonts w:cs="Arial"/>
          <w:b/>
          <w:bCs/>
          <w:color w:val="auto"/>
          <w:spacing w:val="-3"/>
          <w:sz w:val="20"/>
          <w:lang w:val="es-ES_tradnl"/>
        </w:rPr>
        <w:t>XV</w:t>
      </w:r>
      <w:r w:rsidR="003D2498" w:rsidRPr="00801124">
        <w:rPr>
          <w:rFonts w:cs="Arial"/>
          <w:b/>
          <w:bCs/>
          <w:color w:val="auto"/>
          <w:spacing w:val="-3"/>
          <w:sz w:val="20"/>
          <w:lang w:val="es-ES_tradnl"/>
        </w:rPr>
        <w:t>I</w:t>
      </w:r>
      <w:r w:rsidR="00B64BC7" w:rsidRPr="00801124">
        <w:rPr>
          <w:rFonts w:cs="Arial"/>
          <w:b/>
          <w:bCs/>
          <w:color w:val="auto"/>
          <w:spacing w:val="-3"/>
          <w:sz w:val="20"/>
          <w:lang w:val="es-ES_tradnl"/>
        </w:rPr>
        <w:t xml:space="preserve">I) </w:t>
      </w:r>
      <w:bookmarkStart w:id="6" w:name="_Hlk4339182"/>
      <w:r w:rsidR="00B64BC7" w:rsidRPr="00801124">
        <w:rPr>
          <w:rFonts w:cs="Arial"/>
          <w:b/>
          <w:color w:val="auto"/>
          <w:spacing w:val="-3"/>
          <w:sz w:val="20"/>
          <w:lang w:val="es-ES_tradnl"/>
        </w:rPr>
        <w:t xml:space="preserve">HONORARIOS, GASTOS Y AUTORIZACIONES: </w:t>
      </w:r>
      <w:bookmarkStart w:id="7" w:name="_Hlk4339140"/>
      <w:r w:rsidR="00B64BC7" w:rsidRPr="00801124">
        <w:rPr>
          <w:rFonts w:cs="Arial"/>
          <w:color w:val="auto"/>
          <w:sz w:val="20"/>
        </w:rPr>
        <w:t>Serán por cuenta de</w:t>
      </w:r>
      <w:r w:rsidR="00083777" w:rsidRPr="00801124">
        <w:rPr>
          <w:rFonts w:cs="Arial"/>
          <w:color w:val="auto"/>
          <w:sz w:val="20"/>
        </w:rPr>
        <w:t xml:space="preserve"> </w:t>
      </w:r>
      <w:r w:rsidR="00F84427" w:rsidRPr="00801124">
        <w:rPr>
          <w:rFonts w:cs="Arial"/>
          <w:color w:val="auto"/>
          <w:sz w:val="20"/>
        </w:rPr>
        <w:t>“el (la) (sociedad) acreditado(a)” o “el (la) (sociedad) deudor(a)”</w:t>
      </w:r>
      <w:r w:rsidR="00B64BC7" w:rsidRPr="00801124">
        <w:rPr>
          <w:rFonts w:cs="Arial"/>
          <w:color w:val="auto"/>
          <w:sz w:val="20"/>
        </w:rPr>
        <w:t xml:space="preserve">, los honorarios y gastos de este instrumento, los de su inscripción y cancelación en el Registro correspondiente si los hubiere, </w:t>
      </w:r>
      <w:proofErr w:type="gramStart"/>
      <w:r w:rsidR="00B64BC7" w:rsidRPr="00801124">
        <w:rPr>
          <w:rFonts w:cs="Arial"/>
          <w:color w:val="auto"/>
          <w:sz w:val="20"/>
        </w:rPr>
        <w:t xml:space="preserve">de acuerdo </w:t>
      </w:r>
      <w:r w:rsidR="00B64BC7" w:rsidRPr="00712063">
        <w:rPr>
          <w:rFonts w:cs="Arial"/>
          <w:color w:val="auto"/>
          <w:sz w:val="20"/>
        </w:rPr>
        <w:t>a</w:t>
      </w:r>
      <w:proofErr w:type="gramEnd"/>
      <w:r w:rsidR="00B64BC7" w:rsidRPr="00712063">
        <w:rPr>
          <w:rFonts w:cs="Arial"/>
          <w:color w:val="auto"/>
          <w:sz w:val="20"/>
        </w:rPr>
        <w:t xml:space="preserve"> los montos establecidos y aceptados en la carta de comunicación</w:t>
      </w:r>
      <w:bookmarkEnd w:id="6"/>
      <w:bookmarkEnd w:id="7"/>
      <w:r w:rsidR="00B64BC7" w:rsidRPr="00712063">
        <w:rPr>
          <w:rFonts w:cs="Arial"/>
          <w:color w:val="auto"/>
          <w:sz w:val="20"/>
        </w:rPr>
        <w:t xml:space="preserve">. </w:t>
      </w:r>
      <w:r w:rsidR="001F4CC7" w:rsidRPr="00712063">
        <w:rPr>
          <w:rFonts w:cs="Arial"/>
          <w:b/>
          <w:color w:val="auto"/>
          <w:sz w:val="20"/>
          <w:lang w:val="es-SV"/>
        </w:rPr>
        <w:t>XVI</w:t>
      </w:r>
      <w:r w:rsidR="003D2498" w:rsidRPr="00712063">
        <w:rPr>
          <w:rFonts w:cs="Arial"/>
          <w:b/>
          <w:color w:val="auto"/>
          <w:sz w:val="20"/>
          <w:lang w:val="es-SV"/>
        </w:rPr>
        <w:t>I</w:t>
      </w:r>
      <w:r w:rsidR="001F4CC7" w:rsidRPr="00712063">
        <w:rPr>
          <w:rFonts w:cs="Arial"/>
          <w:b/>
          <w:color w:val="auto"/>
          <w:sz w:val="20"/>
          <w:lang w:val="es-SV"/>
        </w:rPr>
        <w:t>I) SOMETIMIENTO ESPECIAL:</w:t>
      </w:r>
      <w:r w:rsidR="001F4CC7" w:rsidRPr="00712063">
        <w:rPr>
          <w:rFonts w:cs="Arial"/>
          <w:color w:val="auto"/>
          <w:sz w:val="20"/>
          <w:lang w:val="es-SV"/>
        </w:rPr>
        <w:t xml:space="preserve"> </w:t>
      </w:r>
      <w:r w:rsidR="00F84427" w:rsidRPr="00712063">
        <w:rPr>
          <w:rFonts w:cs="Arial"/>
          <w:color w:val="auto"/>
          <w:sz w:val="20"/>
        </w:rPr>
        <w:t>“el (la) (sociedad) acreditado(a)” o “el (la) (sociedad) deudor(a)”</w:t>
      </w:r>
      <w:r w:rsidR="001F4CC7" w:rsidRPr="00712063">
        <w:rPr>
          <w:rFonts w:cs="Arial"/>
          <w:color w:val="auto"/>
          <w:sz w:val="20"/>
          <w:lang w:val="es-SV"/>
        </w:rPr>
        <w:t xml:space="preserve"> se somete de manera especial a las disposiciones de la Ley de Bancos en lo que fuere pertinente y a las demás Leyes vigentes que regulen este tipo de contratos; así como a los anexos del presente contrato, que forman parte integrante del mismo. </w:t>
      </w:r>
      <w:r w:rsidR="003D2498" w:rsidRPr="00712063">
        <w:rPr>
          <w:rFonts w:cs="Arial"/>
          <w:b/>
          <w:color w:val="auto"/>
          <w:sz w:val="20"/>
        </w:rPr>
        <w:t>XIX</w:t>
      </w:r>
      <w:r w:rsidR="00B64BC7" w:rsidRPr="00712063">
        <w:rPr>
          <w:rFonts w:cs="Arial"/>
          <w:b/>
          <w:color w:val="auto"/>
          <w:spacing w:val="-3"/>
          <w:sz w:val="20"/>
          <w:lang w:val="es-ES_tradnl"/>
        </w:rPr>
        <w:t>) DOMICILIO:</w:t>
      </w:r>
      <w:r w:rsidR="00B64BC7" w:rsidRPr="00712063">
        <w:rPr>
          <w:rFonts w:cs="Arial"/>
          <w:color w:val="auto"/>
          <w:spacing w:val="-3"/>
          <w:sz w:val="20"/>
          <w:lang w:val="es-ES_tradnl"/>
        </w:rPr>
        <w:t xml:space="preserve"> </w:t>
      </w:r>
      <w:r w:rsidR="00B64BC7" w:rsidRPr="00712063">
        <w:rPr>
          <w:rFonts w:cs="Arial"/>
          <w:color w:val="auto"/>
          <w:sz w:val="20"/>
        </w:rPr>
        <w:t xml:space="preserve">Para el caso de acción judicial los otorgantes, señalan expresamente y de común acuerdo como su domicilio especial contractual el de la ciudad de </w:t>
      </w:r>
      <w:r w:rsidR="00D04DD5" w:rsidRPr="00712063">
        <w:rPr>
          <w:rFonts w:cs="Arial"/>
          <w:color w:val="auto"/>
          <w:sz w:val="20"/>
        </w:rPr>
        <w:t>_________________</w:t>
      </w:r>
      <w:r w:rsidR="00B64BC7" w:rsidRPr="00712063">
        <w:rPr>
          <w:rFonts w:cs="Arial"/>
          <w:color w:val="auto"/>
          <w:sz w:val="20"/>
        </w:rPr>
        <w:t xml:space="preserve">, </w:t>
      </w:r>
      <w:r w:rsidR="00B64BC7" w:rsidRPr="00712063">
        <w:rPr>
          <w:rFonts w:cs="Arial"/>
          <w:color w:val="auto"/>
          <w:sz w:val="20"/>
          <w:lang w:val="es-ES_tradnl"/>
        </w:rPr>
        <w:t xml:space="preserve">para todos los actos judiciales o extrajudiciales a que diere lugar el presente contrato sometiéndose en consecuencia a la competencia de los Tribunales de dicha ciudad;  en caso de acción judicial el Banco por medio de sus Apoderados será nombrado depositario de los bienes que se embarguen, a quien  se releva de la obligación de rendir fianza, pero responderá de los deterioros que estos sufran, sujetándose a lo establecido en el Artículo Doscientos diecisiete de la Ley de Bancos, siendo por cuenta  de </w:t>
      </w:r>
      <w:r w:rsidR="00F84427" w:rsidRPr="00712063">
        <w:rPr>
          <w:rFonts w:cs="Arial"/>
          <w:color w:val="auto"/>
          <w:sz w:val="20"/>
        </w:rPr>
        <w:t>“el (la) (sociedad) acreditado(a)” o “el (la) (sociedad) deudor(a)”</w:t>
      </w:r>
      <w:r w:rsidR="00B64BC7" w:rsidRPr="00712063">
        <w:rPr>
          <w:rFonts w:cs="Arial"/>
          <w:color w:val="auto"/>
          <w:sz w:val="20"/>
        </w:rPr>
        <w:t xml:space="preserve">, </w:t>
      </w:r>
      <w:r w:rsidR="00957478" w:rsidRPr="00712063">
        <w:rPr>
          <w:rFonts w:cs="Arial"/>
          <w:color w:val="auto"/>
          <w:sz w:val="20"/>
          <w:lang w:val="es-ES_tradnl"/>
        </w:rPr>
        <w:t>los gastos y costas procesales, inclusive los llamados gastos personales, previa determinación del juez</w:t>
      </w:r>
      <w:r w:rsidR="00B27D81" w:rsidRPr="00712063">
        <w:rPr>
          <w:rFonts w:cs="Arial"/>
          <w:color w:val="auto"/>
          <w:sz w:val="20"/>
          <w:lang w:val="es-ES_tradnl"/>
        </w:rPr>
        <w:t xml:space="preserve"> competente</w:t>
      </w:r>
      <w:r w:rsidR="00957478" w:rsidRPr="00712063">
        <w:rPr>
          <w:rFonts w:cs="Arial"/>
          <w:color w:val="auto"/>
          <w:sz w:val="20"/>
          <w:lang w:val="es-ES_tradnl"/>
        </w:rPr>
        <w:t>.</w:t>
      </w:r>
      <w:bookmarkStart w:id="8" w:name="_Hlk4339308"/>
      <w:r w:rsidR="001F4CC7" w:rsidRPr="00712063">
        <w:rPr>
          <w:rFonts w:cs="Arial"/>
          <w:b/>
          <w:color w:val="auto"/>
          <w:spacing w:val="-3"/>
          <w:sz w:val="20"/>
          <w:lang w:val="es-ES_tradnl"/>
        </w:rPr>
        <w:t xml:space="preserve"> </w:t>
      </w:r>
      <w:r w:rsidR="003D2498" w:rsidRPr="00712063">
        <w:rPr>
          <w:rFonts w:cs="Arial"/>
          <w:b/>
          <w:color w:val="auto"/>
          <w:spacing w:val="-3"/>
          <w:sz w:val="20"/>
          <w:lang w:val="es-ES_tradnl"/>
        </w:rPr>
        <w:t>X</w:t>
      </w:r>
      <w:r w:rsidR="00957478" w:rsidRPr="00712063">
        <w:rPr>
          <w:rFonts w:cs="Arial"/>
          <w:b/>
          <w:color w:val="auto"/>
          <w:spacing w:val="-3"/>
          <w:sz w:val="20"/>
          <w:lang w:val="es-ES_tradnl"/>
        </w:rPr>
        <w:t xml:space="preserve">X) </w:t>
      </w:r>
      <w:r w:rsidR="00B64BC7" w:rsidRPr="00712063">
        <w:rPr>
          <w:rFonts w:cs="Arial"/>
          <w:b/>
          <w:color w:val="auto"/>
          <w:sz w:val="20"/>
        </w:rPr>
        <w:t>INDIVISIBILIDAD DE LAS OBLIGACIONES:</w:t>
      </w:r>
      <w:r w:rsidR="00B64BC7" w:rsidRPr="00712063">
        <w:rPr>
          <w:rFonts w:cs="Arial"/>
          <w:color w:val="auto"/>
          <w:sz w:val="20"/>
        </w:rPr>
        <w:t xml:space="preserve"> todas las obligaciones de </w:t>
      </w:r>
      <w:r w:rsidR="00F84427" w:rsidRPr="00712063">
        <w:rPr>
          <w:rFonts w:cs="Arial"/>
          <w:color w:val="auto"/>
          <w:sz w:val="20"/>
        </w:rPr>
        <w:t>“el (la) (sociedad) acreditado(a)” o “el (la) (sociedad) deudor(a)”</w:t>
      </w:r>
      <w:r w:rsidR="00083777" w:rsidRPr="00712063">
        <w:rPr>
          <w:rFonts w:cs="Arial"/>
          <w:color w:val="auto"/>
          <w:sz w:val="20"/>
        </w:rPr>
        <w:t xml:space="preserve"> </w:t>
      </w:r>
      <w:r w:rsidR="00B64BC7" w:rsidRPr="00712063">
        <w:rPr>
          <w:rFonts w:cs="Arial"/>
          <w:color w:val="auto"/>
          <w:sz w:val="20"/>
        </w:rPr>
        <w:t>derivadas de esta escritura son indivisibles y en consecuencia el incumplimiento de cualquiera de ellas generará caducidad del plazo de la obligación principal y esta se volverá exigible inmediatamente.</w:t>
      </w:r>
      <w:r w:rsidR="00B64BC7" w:rsidRPr="00712063">
        <w:rPr>
          <w:rFonts w:cs="Arial"/>
          <w:color w:val="auto"/>
          <w:spacing w:val="-3"/>
          <w:sz w:val="20"/>
          <w:lang w:val="es-ES_tradnl"/>
        </w:rPr>
        <w:t xml:space="preserve"> </w:t>
      </w:r>
      <w:bookmarkEnd w:id="8"/>
      <w:r w:rsidR="001F4CC7" w:rsidRPr="00712063">
        <w:rPr>
          <w:rFonts w:cs="Arial"/>
          <w:b/>
          <w:color w:val="auto"/>
          <w:spacing w:val="-3"/>
          <w:sz w:val="20"/>
          <w:lang w:val="es-ES_tradnl"/>
        </w:rPr>
        <w:t>X</w:t>
      </w:r>
      <w:r w:rsidR="00B64BC7" w:rsidRPr="00712063">
        <w:rPr>
          <w:rFonts w:cs="Arial"/>
          <w:b/>
          <w:color w:val="auto"/>
          <w:spacing w:val="-3"/>
          <w:sz w:val="20"/>
          <w:lang w:val="es-ES_tradnl"/>
        </w:rPr>
        <w:t>X</w:t>
      </w:r>
      <w:r w:rsidR="003D2498" w:rsidRPr="00712063">
        <w:rPr>
          <w:rFonts w:cs="Arial"/>
          <w:b/>
          <w:color w:val="auto"/>
          <w:spacing w:val="-3"/>
          <w:sz w:val="20"/>
          <w:lang w:val="es-ES_tradnl"/>
        </w:rPr>
        <w:t>I</w:t>
      </w:r>
      <w:r w:rsidR="00B64BC7" w:rsidRPr="00712063">
        <w:rPr>
          <w:rFonts w:cs="Arial"/>
          <w:b/>
          <w:color w:val="auto"/>
          <w:spacing w:val="-3"/>
          <w:sz w:val="20"/>
          <w:lang w:val="es-ES_tradnl"/>
        </w:rPr>
        <w:t xml:space="preserve">) </w:t>
      </w:r>
      <w:r w:rsidR="00B64BC7" w:rsidRPr="00712063">
        <w:rPr>
          <w:rFonts w:cs="Arial"/>
          <w:b/>
          <w:iCs/>
          <w:color w:val="auto"/>
          <w:sz w:val="20"/>
        </w:rPr>
        <w:t>CLAUSULAS ESPECIALE</w:t>
      </w:r>
      <w:r w:rsidR="00083777" w:rsidRPr="00712063">
        <w:rPr>
          <w:rFonts w:cs="Arial"/>
          <w:b/>
          <w:iCs/>
          <w:color w:val="auto"/>
          <w:sz w:val="20"/>
        </w:rPr>
        <w:t>S:</w:t>
      </w:r>
      <w:r w:rsidR="00B64BC7" w:rsidRPr="00712063">
        <w:rPr>
          <w:rFonts w:cs="Arial"/>
          <w:b/>
          <w:iCs/>
          <w:color w:val="auto"/>
          <w:sz w:val="20"/>
        </w:rPr>
        <w:t xml:space="preserve"> </w:t>
      </w:r>
      <w:r w:rsidR="00083777" w:rsidRPr="00712063">
        <w:rPr>
          <w:rFonts w:cs="Arial"/>
          <w:color w:val="auto"/>
          <w:sz w:val="20"/>
        </w:rPr>
        <w:t>El (la) (</w:t>
      </w:r>
      <w:r w:rsidR="00EA32AF" w:rsidRPr="00712063">
        <w:rPr>
          <w:rFonts w:cs="Arial"/>
          <w:color w:val="auto"/>
          <w:sz w:val="20"/>
        </w:rPr>
        <w:t>S</w:t>
      </w:r>
      <w:r w:rsidR="00083777" w:rsidRPr="00712063">
        <w:rPr>
          <w:rFonts w:cs="Arial"/>
          <w:color w:val="auto"/>
          <w:sz w:val="20"/>
        </w:rPr>
        <w:t xml:space="preserve">ociedad) </w:t>
      </w:r>
      <w:r w:rsidR="00EA32AF" w:rsidRPr="00712063">
        <w:rPr>
          <w:rFonts w:cs="Arial"/>
          <w:color w:val="auto"/>
          <w:sz w:val="20"/>
        </w:rPr>
        <w:t>A</w:t>
      </w:r>
      <w:r w:rsidR="00083777" w:rsidRPr="00712063">
        <w:rPr>
          <w:rFonts w:cs="Arial"/>
          <w:color w:val="auto"/>
          <w:sz w:val="20"/>
        </w:rPr>
        <w:t xml:space="preserve">creditado(a)” o </w:t>
      </w:r>
      <w:r w:rsidR="00EA32AF" w:rsidRPr="00712063">
        <w:rPr>
          <w:rFonts w:cs="Arial"/>
          <w:color w:val="auto"/>
          <w:sz w:val="20"/>
        </w:rPr>
        <w:t>“</w:t>
      </w:r>
      <w:r w:rsidR="00083777" w:rsidRPr="00712063">
        <w:rPr>
          <w:rFonts w:cs="Arial"/>
          <w:color w:val="auto"/>
          <w:sz w:val="20"/>
        </w:rPr>
        <w:t>el (la) (</w:t>
      </w:r>
      <w:r w:rsidR="00EA32AF" w:rsidRPr="00712063">
        <w:rPr>
          <w:rFonts w:cs="Arial"/>
          <w:color w:val="auto"/>
          <w:sz w:val="20"/>
        </w:rPr>
        <w:t>S</w:t>
      </w:r>
      <w:r w:rsidR="00083777" w:rsidRPr="00712063">
        <w:rPr>
          <w:rFonts w:cs="Arial"/>
          <w:color w:val="auto"/>
          <w:sz w:val="20"/>
        </w:rPr>
        <w:t xml:space="preserve">ociedad) </w:t>
      </w:r>
      <w:r w:rsidR="00EA32AF" w:rsidRPr="00712063">
        <w:rPr>
          <w:rFonts w:cs="Arial"/>
          <w:color w:val="auto"/>
          <w:sz w:val="20"/>
        </w:rPr>
        <w:t>D</w:t>
      </w:r>
      <w:r w:rsidR="00083777" w:rsidRPr="00712063">
        <w:rPr>
          <w:rFonts w:cs="Arial"/>
          <w:color w:val="auto"/>
          <w:sz w:val="20"/>
        </w:rPr>
        <w:t>eudor(a)</w:t>
      </w:r>
      <w:r w:rsidR="00B64BC7" w:rsidRPr="00712063">
        <w:rPr>
          <w:rFonts w:cs="Arial"/>
          <w:iCs/>
          <w:color w:val="auto"/>
          <w:sz w:val="20"/>
        </w:rPr>
        <w:t xml:space="preserve">, en este acto delega expresamente la facultad que le otorga la Ley de Procedimientos Uniformes para la presentación, trámite, retiro sin inscribir, cambios de folios,  registro, o depósito de instrumentos en los Registros de la Propiedad Raíz e Hipotecas, Social de Inmuebles, </w:t>
      </w:r>
      <w:r w:rsidR="00EA32AF" w:rsidRPr="00712063">
        <w:rPr>
          <w:rFonts w:cs="Arial"/>
          <w:iCs/>
          <w:color w:val="auto"/>
          <w:sz w:val="20"/>
        </w:rPr>
        <w:lastRenderedPageBreak/>
        <w:t>Garantías Mobiliarias</w:t>
      </w:r>
      <w:r w:rsidR="00B64BC7" w:rsidRPr="00712063">
        <w:rPr>
          <w:rFonts w:cs="Arial"/>
          <w:iCs/>
          <w:color w:val="auto"/>
          <w:sz w:val="20"/>
        </w:rPr>
        <w:t xml:space="preserve"> y de Propiedad Intelectual, para la presentación, en forma única y exclusiva al Banco Hipotecario de El Salvador, Sociedad Anónima por medio de sus apoderados generales o especiales, obligándose a que no retirará o autorizará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00B64BC7" w:rsidRPr="00712063">
        <w:rPr>
          <w:rFonts w:cs="Arial"/>
          <w:iCs/>
          <w:color w:val="auto"/>
          <w:sz w:val="20"/>
          <w:lang w:val="es-MX"/>
        </w:rPr>
        <w:t xml:space="preserve"> y demás Leyes vigentes tengan derecho a ejercer. </w:t>
      </w:r>
      <w:r w:rsidR="00B64BC7" w:rsidRPr="00712063">
        <w:rPr>
          <w:rFonts w:cs="Arial"/>
          <w:b/>
          <w:bCs/>
          <w:iCs/>
          <w:color w:val="auto"/>
          <w:sz w:val="20"/>
          <w:lang w:val="es-MX"/>
        </w:rPr>
        <w:t>XX</w:t>
      </w:r>
      <w:r w:rsidR="003D2498" w:rsidRPr="00712063">
        <w:rPr>
          <w:rFonts w:cs="Arial"/>
          <w:b/>
          <w:bCs/>
          <w:iCs/>
          <w:color w:val="auto"/>
          <w:sz w:val="20"/>
          <w:lang w:val="es-MX"/>
        </w:rPr>
        <w:t>II</w:t>
      </w:r>
      <w:r w:rsidR="00B64BC7" w:rsidRPr="00712063">
        <w:rPr>
          <w:rFonts w:cs="Arial"/>
          <w:b/>
          <w:bCs/>
          <w:iCs/>
          <w:color w:val="auto"/>
          <w:sz w:val="20"/>
          <w:lang w:val="es-MX"/>
        </w:rPr>
        <w:t>)</w:t>
      </w:r>
      <w:r w:rsidR="00B64BC7" w:rsidRPr="00712063">
        <w:rPr>
          <w:rFonts w:cs="Arial"/>
          <w:iCs/>
          <w:color w:val="auto"/>
          <w:sz w:val="20"/>
          <w:lang w:val="es-MX"/>
        </w:rPr>
        <w:t xml:space="preserve">  </w:t>
      </w:r>
      <w:r w:rsidR="00B64BC7" w:rsidRPr="00712063">
        <w:rPr>
          <w:rFonts w:cs="Arial"/>
          <w:b/>
          <w:color w:val="auto"/>
          <w:spacing w:val="-3"/>
          <w:sz w:val="20"/>
          <w:lang w:val="es-ES_tradnl"/>
        </w:rPr>
        <w:t>ACEPTACION DE LA PRENDA.</w:t>
      </w:r>
      <w:r w:rsidR="00B64BC7" w:rsidRPr="00712063">
        <w:rPr>
          <w:rFonts w:cs="Arial"/>
          <w:color w:val="auto"/>
          <w:spacing w:val="-3"/>
          <w:sz w:val="20"/>
          <w:lang w:val="es-ES_tradnl"/>
        </w:rPr>
        <w:t xml:space="preserve"> El Apoderado del Banco me manifiesta que acepta los términos del presente contrato y se da por recibido de los derechos conferidos por </w:t>
      </w:r>
      <w:r w:rsidR="00F84427" w:rsidRPr="00712063">
        <w:rPr>
          <w:rFonts w:cs="Arial"/>
          <w:color w:val="auto"/>
          <w:sz w:val="20"/>
        </w:rPr>
        <w:t>“el (la) (sociedad) acreditado(a)” o “el (la) (sociedad) deudor(a)”</w:t>
      </w:r>
      <w:r w:rsidR="00B64BC7" w:rsidRPr="00712063">
        <w:rPr>
          <w:rFonts w:cs="Arial"/>
          <w:color w:val="auto"/>
          <w:spacing w:val="-3"/>
          <w:sz w:val="20"/>
          <w:lang w:val="es-ES_tradnl"/>
        </w:rPr>
        <w:t xml:space="preserve"> a favor de su representado, especialmente en lo que se </w:t>
      </w:r>
      <w:r w:rsidR="00083777" w:rsidRPr="00712063">
        <w:rPr>
          <w:rFonts w:cs="Arial"/>
          <w:color w:val="auto"/>
          <w:spacing w:val="-3"/>
          <w:sz w:val="20"/>
          <w:lang w:val="es-ES_tradnl"/>
        </w:rPr>
        <w:t>refiere a la prenda constituida</w:t>
      </w:r>
      <w:r w:rsidR="003D2498" w:rsidRPr="00712063">
        <w:rPr>
          <w:rFonts w:cs="Arial"/>
          <w:color w:val="auto"/>
          <w:spacing w:val="-3"/>
          <w:sz w:val="20"/>
          <w:lang w:val="es-ES_tradnl"/>
        </w:rPr>
        <w:t xml:space="preserve">. </w:t>
      </w:r>
      <w:r w:rsidR="003D2498" w:rsidRPr="00712063">
        <w:rPr>
          <w:rFonts w:cs="Arial"/>
          <w:b/>
          <w:color w:val="auto"/>
          <w:spacing w:val="-3"/>
          <w:sz w:val="20"/>
          <w:lang w:val="es-ES_tradnl"/>
        </w:rPr>
        <w:t xml:space="preserve">XXIII) </w:t>
      </w:r>
      <w:r w:rsidR="00B64BC7" w:rsidRPr="00712063">
        <w:rPr>
          <w:rFonts w:cs="Arial"/>
          <w:b/>
          <w:bCs/>
          <w:iCs/>
          <w:color w:val="auto"/>
          <w:sz w:val="20"/>
          <w:lang w:val="es-ES_tradnl"/>
        </w:rPr>
        <w:t>DECLARACIÓN DEL NOTARIO:</w:t>
      </w:r>
      <w:r w:rsidR="00B64BC7" w:rsidRPr="00712063">
        <w:rPr>
          <w:rFonts w:cs="Arial"/>
          <w:iCs/>
          <w:color w:val="auto"/>
          <w:sz w:val="20"/>
          <w:lang w:val="es-ES_tradnl"/>
        </w:rPr>
        <w:t xml:space="preserve"> </w:t>
      </w:r>
      <w:r w:rsidR="00B64BC7" w:rsidRPr="00712063">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w:t>
      </w:r>
      <w:r w:rsidR="00EA32AF" w:rsidRPr="00712063">
        <w:rPr>
          <w:rFonts w:cs="Arial"/>
          <w:color w:val="auto"/>
          <w:sz w:val="20"/>
        </w:rPr>
        <w:t>Garantías Mobiliarias</w:t>
      </w:r>
      <w:r w:rsidR="00B64BC7" w:rsidRPr="00712063">
        <w:rPr>
          <w:rFonts w:cs="Arial"/>
          <w:color w:val="auto"/>
          <w:sz w:val="20"/>
        </w:rPr>
        <w:t xml:space="preserve">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r w:rsidR="00B64BC7" w:rsidRPr="00712063">
        <w:rPr>
          <w:rFonts w:cs="Arial"/>
          <w:b/>
          <w:bCs/>
          <w:color w:val="auto"/>
          <w:spacing w:val="-3"/>
          <w:sz w:val="20"/>
          <w:u w:val="single"/>
          <w:lang w:val="es-ES_tradnl"/>
        </w:rPr>
        <w:t xml:space="preserve">(EN LOS CASOS QUE IMPLIQUEN LA TRANSFERENCIA A CUALQUIER TITULO, O CONSTITUCIÓN DE DERECHOS REALES SOBRE INMUEBLES por monto mayor a $ 30,000.00, DEBERA RELACIONARSE: Yo el notario Doy fe: </w:t>
      </w:r>
      <w:r w:rsidR="00B64BC7" w:rsidRPr="00712063">
        <w:rPr>
          <w:rFonts w:cs="Arial"/>
          <w:color w:val="auto"/>
          <w:spacing w:val="-3"/>
          <w:sz w:val="20"/>
          <w:u w:val="single"/>
          <w:lang w:val="es-ES_tradnl"/>
        </w:rPr>
        <w:t xml:space="preserve"> </w:t>
      </w:r>
      <w:r w:rsidR="00B64BC7" w:rsidRPr="00712063">
        <w:rPr>
          <w:rFonts w:cs="Arial"/>
          <w:color w:val="auto"/>
          <w:spacing w:val="-3"/>
          <w:sz w:val="20"/>
          <w:lang w:val="es-ES_tradnl"/>
        </w:rPr>
        <w:t xml:space="preserve"> De haber hecho a los otorgantes la advertencia a que se refiere el </w:t>
      </w:r>
      <w:r w:rsidR="003D2498" w:rsidRPr="00712063">
        <w:rPr>
          <w:rFonts w:cs="Arial"/>
          <w:color w:val="auto"/>
          <w:spacing w:val="-3"/>
          <w:sz w:val="20"/>
          <w:lang w:val="es-ES_tradnl"/>
        </w:rPr>
        <w:t>artículo</w:t>
      </w:r>
      <w:r w:rsidR="00B64BC7" w:rsidRPr="00712063">
        <w:rPr>
          <w:rFonts w:cs="Arial"/>
          <w:color w:val="auto"/>
          <w:spacing w:val="-3"/>
          <w:sz w:val="20"/>
          <w:lang w:val="es-ES_tradnl"/>
        </w:rPr>
        <w:t xml:space="preserve"> Doscientos Veinte del Código Tributario, relativa a que para la </w:t>
      </w:r>
      <w:r w:rsidR="00EA32AF" w:rsidRPr="00712063">
        <w:rPr>
          <w:rFonts w:cs="Arial"/>
          <w:color w:val="auto"/>
          <w:spacing w:val="-3"/>
          <w:sz w:val="20"/>
          <w:lang w:val="es-ES_tradnl"/>
        </w:rPr>
        <w:t>inscripción</w:t>
      </w:r>
      <w:r w:rsidR="00B64BC7" w:rsidRPr="00712063">
        <w:rPr>
          <w:rFonts w:cs="Arial"/>
          <w:color w:val="auto"/>
          <w:spacing w:val="-3"/>
          <w:sz w:val="20"/>
          <w:lang w:val="es-ES_tradnl"/>
        </w:rPr>
        <w:t xml:space="preserve"> del presente instrumento en el Registro correspondiente, se requiere estar solvente o autorizado por la Administración Tributaria en los casos que corresponda, </w:t>
      </w:r>
      <w:r w:rsidR="00EA32AF" w:rsidRPr="00712063">
        <w:rPr>
          <w:rFonts w:cs="Arial"/>
          <w:color w:val="auto"/>
          <w:spacing w:val="-3"/>
          <w:sz w:val="20"/>
          <w:lang w:val="es-ES_tradnl"/>
        </w:rPr>
        <w:t>así</w:t>
      </w:r>
      <w:r w:rsidR="00B64BC7" w:rsidRPr="00712063">
        <w:rPr>
          <w:rFonts w:cs="Arial"/>
          <w:color w:val="auto"/>
          <w:spacing w:val="-3"/>
          <w:sz w:val="20"/>
          <w:lang w:val="es-ES_tradnl"/>
        </w:rPr>
        <w:t xml:space="preserve"> como la advertencia que establece el </w:t>
      </w:r>
      <w:r w:rsidR="00EA32AF" w:rsidRPr="00712063">
        <w:rPr>
          <w:rFonts w:cs="Arial"/>
          <w:color w:val="auto"/>
          <w:spacing w:val="-3"/>
          <w:sz w:val="20"/>
          <w:lang w:val="es-ES_tradnl"/>
        </w:rPr>
        <w:t>artículo</w:t>
      </w:r>
      <w:r w:rsidR="00B64BC7" w:rsidRPr="00712063">
        <w:rPr>
          <w:rFonts w:cs="Arial"/>
          <w:color w:val="auto"/>
          <w:spacing w:val="-3"/>
          <w:sz w:val="20"/>
          <w:lang w:val="es-ES_tradnl"/>
        </w:rPr>
        <w:t xml:space="preserve"> Treinta y Nueve de la Ley de Notariado. )    Así se expresaron los comparecientes, a quienes expliqué los efectos legales de este instrumento; y leído que les fue por mí, íntegramente y en un solo acto sin interrupción, manifestaron que está redactado conforme a sus voluntades, ratifican su contenido y firmamos. </w:t>
      </w:r>
      <w:r w:rsidR="00B64BC7" w:rsidRPr="00712063">
        <w:rPr>
          <w:rFonts w:cs="Arial"/>
          <w:color w:val="auto"/>
          <w:spacing w:val="-3"/>
          <w:sz w:val="20"/>
        </w:rPr>
        <w:t>DOY FE.</w:t>
      </w:r>
    </w:p>
    <w:p w14:paraId="01C1C5EE" w14:textId="77777777" w:rsidR="00EC0B24" w:rsidRPr="00712063" w:rsidRDefault="00EC0B24" w:rsidP="00451A4B">
      <w:pPr>
        <w:pStyle w:val="Textoindependiente3"/>
        <w:rPr>
          <w:rFonts w:cs="Arial"/>
          <w:color w:val="auto"/>
          <w:sz w:val="20"/>
          <w:lang w:val="es-SV"/>
        </w:rPr>
      </w:pPr>
    </w:p>
    <w:p w14:paraId="01D2EDBE" w14:textId="77777777" w:rsidR="00000393" w:rsidRDefault="00000393" w:rsidP="00451A4B">
      <w:pPr>
        <w:jc w:val="both"/>
        <w:rPr>
          <w:rFonts w:cs="Arial"/>
          <w:color w:val="auto"/>
          <w:sz w:val="20"/>
          <w:lang w:val="es-MX"/>
        </w:rPr>
      </w:pPr>
    </w:p>
    <w:p w14:paraId="13F740EF" w14:textId="77777777" w:rsidR="009F2D41" w:rsidRDefault="009F2D41" w:rsidP="00451A4B">
      <w:pPr>
        <w:jc w:val="both"/>
        <w:rPr>
          <w:rFonts w:cs="Arial"/>
          <w:color w:val="auto"/>
          <w:sz w:val="20"/>
          <w:lang w:val="es-MX"/>
        </w:rPr>
      </w:pPr>
    </w:p>
    <w:p w14:paraId="0F82D010" w14:textId="77777777" w:rsidR="009F2D41" w:rsidRDefault="009F2D41" w:rsidP="00451A4B">
      <w:pPr>
        <w:jc w:val="both"/>
        <w:rPr>
          <w:rFonts w:cs="Arial"/>
          <w:color w:val="auto"/>
          <w:sz w:val="20"/>
          <w:lang w:val="es-MX"/>
        </w:rPr>
      </w:pPr>
    </w:p>
    <w:p w14:paraId="2874AD5B" w14:textId="77777777" w:rsidR="009F2D41" w:rsidRDefault="009F2D41" w:rsidP="00451A4B">
      <w:pPr>
        <w:jc w:val="both"/>
        <w:rPr>
          <w:rFonts w:cs="Arial"/>
          <w:color w:val="auto"/>
          <w:sz w:val="20"/>
          <w:lang w:val="es-MX"/>
        </w:rPr>
      </w:pPr>
    </w:p>
    <w:p w14:paraId="1F2B3E8B" w14:textId="77777777" w:rsidR="00197279" w:rsidRDefault="00197279" w:rsidP="00451A4B">
      <w:pPr>
        <w:jc w:val="both"/>
        <w:rPr>
          <w:rFonts w:cs="Arial"/>
          <w:color w:val="auto"/>
          <w:sz w:val="20"/>
          <w:lang w:val="es-MX"/>
        </w:rPr>
      </w:pPr>
    </w:p>
    <w:p w14:paraId="590B0A86" w14:textId="77777777" w:rsidR="00197279" w:rsidRPr="00712063" w:rsidRDefault="00197279" w:rsidP="00451A4B">
      <w:pPr>
        <w:jc w:val="both"/>
        <w:rPr>
          <w:rFonts w:cs="Arial"/>
          <w:color w:val="auto"/>
          <w:sz w:val="20"/>
          <w:lang w:val="es-MX"/>
        </w:rPr>
      </w:pPr>
    </w:p>
    <w:p w14:paraId="179FA115" w14:textId="42133DA0" w:rsidR="00000393" w:rsidRDefault="00000393" w:rsidP="00451A4B">
      <w:pPr>
        <w:jc w:val="both"/>
        <w:rPr>
          <w:rFonts w:cs="Arial"/>
          <w:color w:val="auto"/>
          <w:sz w:val="20"/>
          <w:lang w:val="es-MX"/>
        </w:rPr>
      </w:pPr>
    </w:p>
    <w:p w14:paraId="77300B7F" w14:textId="09360851" w:rsidR="00801124" w:rsidRDefault="00801124" w:rsidP="00451A4B">
      <w:pPr>
        <w:jc w:val="both"/>
        <w:rPr>
          <w:rFonts w:cs="Arial"/>
          <w:color w:val="auto"/>
          <w:sz w:val="20"/>
          <w:lang w:val="es-MX"/>
        </w:rPr>
      </w:pPr>
    </w:p>
    <w:p w14:paraId="78E9C498" w14:textId="77777777" w:rsidR="00801124" w:rsidRPr="00712063" w:rsidRDefault="00801124" w:rsidP="00451A4B">
      <w:pPr>
        <w:jc w:val="both"/>
        <w:rPr>
          <w:rFonts w:cs="Arial"/>
          <w:color w:val="auto"/>
          <w:sz w:val="20"/>
          <w:lang w:val="es-MX"/>
        </w:rPr>
      </w:pPr>
    </w:p>
    <w:p w14:paraId="61F35368" w14:textId="77777777" w:rsidR="00000393" w:rsidRPr="00712063" w:rsidRDefault="00000393" w:rsidP="00451A4B">
      <w:pPr>
        <w:jc w:val="both"/>
        <w:rPr>
          <w:rFonts w:cs="Arial"/>
          <w:color w:val="auto"/>
          <w:sz w:val="20"/>
          <w:lang w:val="es-MX"/>
        </w:rPr>
      </w:pPr>
    </w:p>
    <w:p w14:paraId="4ED3A023"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lastRenderedPageBreak/>
        <w:t>ANEXO 1</w:t>
      </w:r>
    </w:p>
    <w:p w14:paraId="27B33303" w14:textId="77777777" w:rsidR="00197279" w:rsidRPr="00157AD4" w:rsidRDefault="00197279" w:rsidP="00197279">
      <w:pPr>
        <w:jc w:val="both"/>
        <w:rPr>
          <w:rFonts w:cs="Arial"/>
          <w:color w:val="auto"/>
          <w:sz w:val="20"/>
          <w:lang w:val="es-MX"/>
        </w:rPr>
      </w:pPr>
    </w:p>
    <w:p w14:paraId="20B8BAD5" w14:textId="77777777" w:rsidR="00197279" w:rsidRPr="00157AD4" w:rsidRDefault="00197279" w:rsidP="00197279">
      <w:pPr>
        <w:jc w:val="both"/>
        <w:rPr>
          <w:rFonts w:cs="Arial"/>
          <w:color w:val="auto"/>
          <w:sz w:val="20"/>
          <w:lang w:val="es-MX"/>
        </w:rPr>
      </w:pPr>
      <w:r w:rsidRPr="00157AD4">
        <w:rPr>
          <w:rFonts w:cs="Arial"/>
          <w:color w:val="auto"/>
          <w:sz w:val="20"/>
          <w:lang w:val="es-MX"/>
        </w:rPr>
        <w:t xml:space="preserve">CESION DE BENEFICIOS DE POLIZA. </w:t>
      </w:r>
      <w:r w:rsidRPr="0043642E">
        <w:rPr>
          <w:rFonts w:cs="Arial"/>
          <w:color w:val="auto"/>
          <w:sz w:val="20"/>
          <w:lang w:val="es-MX"/>
        </w:rPr>
        <w:t xml:space="preserve">Siempre en garantía de la presente obligación, </w:t>
      </w:r>
      <w:r>
        <w:rPr>
          <w:rFonts w:cs="Arial"/>
          <w:color w:val="auto"/>
          <w:sz w:val="20"/>
        </w:rPr>
        <w:t>“el (la) (sociedad) acreditado(a)” o “el (la) (sociedad) deudor(a)”</w:t>
      </w:r>
      <w:r w:rsidRPr="0043642E">
        <w:rPr>
          <w:rFonts w:cs="Arial"/>
          <w:color w:val="auto"/>
          <w:sz w:val="20"/>
          <w:lang w:val="es-MX"/>
        </w:rPr>
        <w:t xml:space="preserve"> ha cedido a favor del Banco los  beneficios de la póliza de seguro número ________, según endoso número _________ emitido por la Aseguradora _________ hasta por la cantidad de _________ , obligándose a renovarla oportunamente durante la vigencia del crédito;</w:t>
      </w:r>
      <w:r>
        <w:rPr>
          <w:rFonts w:cs="Arial"/>
          <w:color w:val="auto"/>
          <w:sz w:val="20"/>
          <w:lang w:val="es-MX"/>
        </w:rPr>
        <w:t xml:space="preserve"> El Banco podrá pagar la prima correspondiente, únicamente cuando se haya vencido el plazo de un  mes de gracia al vencimiento de la póliza respectiva, de conformidad al artículo un mil trescientos sesenta y tres del código de comercio; la</w:t>
      </w:r>
      <w:r w:rsidRPr="0043642E">
        <w:rPr>
          <w:rFonts w:cs="Arial"/>
          <w:color w:val="auto"/>
          <w:sz w:val="20"/>
          <w:lang w:val="es-MX"/>
        </w:rPr>
        <w:t xml:space="preserve"> sociedad acreditada autoriza al Banco para que cargue su cuenta de ahorro</w:t>
      </w:r>
      <w:r>
        <w:rPr>
          <w:rFonts w:cs="Arial"/>
          <w:color w:val="auto"/>
          <w:sz w:val="20"/>
          <w:lang w:val="es-MX"/>
        </w:rPr>
        <w:t xml:space="preserve"> y/o corriente identificada por el número _________________________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“el (la) (sociedad) acreditado(a)” o “el (la) (sociedad) deudor(a)”</w:t>
      </w:r>
      <w:r w:rsidRPr="0043642E">
        <w:rPr>
          <w:rFonts w:cs="Arial"/>
          <w:color w:val="auto"/>
          <w:sz w:val="20"/>
          <w:lang w:val="es-MX"/>
        </w:rPr>
        <w:t xml:space="preserve">,  expresamente en éste acto durante todo el plazo del presente crédito. </w:t>
      </w:r>
      <w:r>
        <w:rPr>
          <w:rFonts w:cs="Arial"/>
          <w:color w:val="auto"/>
          <w:sz w:val="20"/>
        </w:rPr>
        <w:t>“el (la) (sociedad) acreditado(a)” o “el (la) (sociedad) deudor(a)”</w:t>
      </w:r>
      <w:r w:rsidRPr="0043642E">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r>
        <w:rPr>
          <w:rFonts w:cs="Arial"/>
          <w:color w:val="auto"/>
          <w:sz w:val="20"/>
          <w:lang w:val="es-MX"/>
        </w:rPr>
        <w:t>.</w:t>
      </w:r>
    </w:p>
    <w:p w14:paraId="69E42E74" w14:textId="77777777" w:rsidR="00197279" w:rsidRPr="00157AD4" w:rsidRDefault="00197279" w:rsidP="00197279">
      <w:pPr>
        <w:jc w:val="both"/>
        <w:rPr>
          <w:rFonts w:cs="Arial"/>
          <w:color w:val="auto"/>
          <w:sz w:val="20"/>
          <w:lang w:val="es-MX"/>
        </w:rPr>
      </w:pPr>
    </w:p>
    <w:p w14:paraId="71D7175E"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2</w:t>
      </w:r>
    </w:p>
    <w:p w14:paraId="63A85B52" w14:textId="77777777" w:rsidR="00197279" w:rsidRPr="00157AD4" w:rsidRDefault="00197279" w:rsidP="00197279">
      <w:pPr>
        <w:jc w:val="both"/>
        <w:rPr>
          <w:rFonts w:cs="Arial"/>
          <w:color w:val="auto"/>
          <w:sz w:val="20"/>
          <w:lang w:val="es-MX"/>
        </w:rPr>
      </w:pPr>
    </w:p>
    <w:p w14:paraId="4CC44177" w14:textId="77777777" w:rsidR="00197279" w:rsidRPr="00157AD4" w:rsidRDefault="00197279" w:rsidP="00197279">
      <w:pPr>
        <w:jc w:val="both"/>
        <w:rPr>
          <w:rFonts w:cs="Arial"/>
          <w:color w:val="auto"/>
          <w:sz w:val="20"/>
          <w:lang w:val="es-MX"/>
        </w:rPr>
      </w:pPr>
      <w:r w:rsidRPr="00157AD4">
        <w:rPr>
          <w:rFonts w:cs="Arial"/>
          <w:color w:val="auto"/>
          <w:sz w:val="20"/>
          <w:lang w:val="es-MX"/>
        </w:rPr>
        <w:t>CODEUDOR(ES) SOLIDARIO(S):</w:t>
      </w:r>
    </w:p>
    <w:p w14:paraId="2010428E" w14:textId="77777777" w:rsidR="00197279" w:rsidRPr="00157AD4" w:rsidRDefault="00197279" w:rsidP="00197279">
      <w:pPr>
        <w:jc w:val="both"/>
        <w:rPr>
          <w:rFonts w:cs="Arial"/>
          <w:color w:val="auto"/>
          <w:sz w:val="20"/>
          <w:lang w:val="es-MX"/>
        </w:rPr>
      </w:pPr>
      <w:r w:rsidRPr="00157AD4">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en el presente crédito, en los mismos términos, pactos, condiciones, garantías y sometimientos en que se ha obligado </w:t>
      </w:r>
      <w:r>
        <w:rPr>
          <w:rFonts w:cs="Arial"/>
          <w:color w:val="auto"/>
          <w:spacing w:val="-3"/>
          <w:sz w:val="20"/>
          <w:lang w:val="es-ES_tradnl"/>
        </w:rPr>
        <w:t>“el (la) acreditado (a)” ó “sociedad acreditada” o “el (la) (sociedad) deudor(a)</w:t>
      </w:r>
      <w:r w:rsidRPr="00157AD4">
        <w:rPr>
          <w:rFonts w:cs="Arial"/>
          <w:color w:val="auto"/>
          <w:sz w:val="20"/>
          <w:lang w:val="es-MX"/>
        </w:rPr>
        <w:t>.</w:t>
      </w:r>
    </w:p>
    <w:p w14:paraId="2AD610A3" w14:textId="77777777" w:rsidR="00197279" w:rsidRPr="00157AD4" w:rsidRDefault="00197279" w:rsidP="00197279">
      <w:pPr>
        <w:jc w:val="both"/>
        <w:rPr>
          <w:rFonts w:cs="Arial"/>
          <w:color w:val="auto"/>
          <w:sz w:val="20"/>
          <w:lang w:val="es-MX"/>
        </w:rPr>
      </w:pPr>
    </w:p>
    <w:p w14:paraId="714908E4"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3</w:t>
      </w:r>
    </w:p>
    <w:p w14:paraId="19E6FE34" w14:textId="77777777" w:rsidR="00197279" w:rsidRPr="00157AD4" w:rsidRDefault="00197279" w:rsidP="00197279">
      <w:pPr>
        <w:jc w:val="both"/>
        <w:rPr>
          <w:rFonts w:cs="Arial"/>
          <w:color w:val="auto"/>
          <w:sz w:val="20"/>
          <w:lang w:val="es-MX"/>
        </w:rPr>
      </w:pPr>
    </w:p>
    <w:p w14:paraId="4DB2CF9B" w14:textId="77777777" w:rsidR="00197279" w:rsidRPr="00157AD4" w:rsidRDefault="00197279" w:rsidP="00197279">
      <w:pPr>
        <w:jc w:val="both"/>
        <w:rPr>
          <w:rFonts w:cs="Arial"/>
          <w:color w:val="auto"/>
          <w:sz w:val="20"/>
          <w:lang w:val="es-MX"/>
        </w:rPr>
      </w:pPr>
      <w:r w:rsidRPr="00157AD4">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157AD4">
        <w:rPr>
          <w:rFonts w:cs="Arial"/>
          <w:color w:val="auto"/>
          <w:sz w:val="20"/>
          <w:lang w:val="es-MX"/>
        </w:rPr>
        <w:t>de</w:t>
      </w:r>
      <w:proofErr w:type="spellEnd"/>
      <w:r w:rsidRPr="00157AD4">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5FD3486B" w14:textId="77777777" w:rsidR="00197279" w:rsidRDefault="00197279" w:rsidP="00197279">
      <w:pPr>
        <w:jc w:val="both"/>
        <w:rPr>
          <w:rFonts w:cs="Arial"/>
          <w:color w:val="auto"/>
          <w:sz w:val="20"/>
          <w:lang w:val="es-MX"/>
        </w:rPr>
      </w:pPr>
    </w:p>
    <w:p w14:paraId="478E2C47" w14:textId="77777777" w:rsidR="00197279" w:rsidRDefault="00197279" w:rsidP="00197279">
      <w:pPr>
        <w:jc w:val="both"/>
        <w:rPr>
          <w:rFonts w:cs="Arial"/>
          <w:color w:val="auto"/>
          <w:sz w:val="20"/>
          <w:lang w:val="es-MX"/>
        </w:rPr>
      </w:pPr>
    </w:p>
    <w:p w14:paraId="34457FDA" w14:textId="77777777" w:rsidR="00197279" w:rsidRDefault="00197279" w:rsidP="00197279">
      <w:pPr>
        <w:jc w:val="both"/>
        <w:rPr>
          <w:rFonts w:cs="Arial"/>
          <w:color w:val="auto"/>
          <w:sz w:val="20"/>
          <w:lang w:val="es-MX"/>
        </w:rPr>
      </w:pPr>
    </w:p>
    <w:p w14:paraId="6946A2CA" w14:textId="77777777" w:rsidR="00197279" w:rsidRDefault="00197279" w:rsidP="00197279">
      <w:pPr>
        <w:jc w:val="both"/>
        <w:rPr>
          <w:rFonts w:cs="Arial"/>
          <w:color w:val="auto"/>
          <w:sz w:val="20"/>
          <w:lang w:val="es-MX"/>
        </w:rPr>
      </w:pPr>
    </w:p>
    <w:p w14:paraId="55DFFBFE" w14:textId="77777777" w:rsidR="00197279" w:rsidRPr="00157AD4" w:rsidRDefault="00197279" w:rsidP="00197279">
      <w:pPr>
        <w:jc w:val="both"/>
        <w:rPr>
          <w:rFonts w:cs="Arial"/>
          <w:color w:val="auto"/>
          <w:sz w:val="20"/>
          <w:lang w:val="es-MX"/>
        </w:rPr>
      </w:pPr>
    </w:p>
    <w:p w14:paraId="0CD32C99"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4</w:t>
      </w:r>
    </w:p>
    <w:p w14:paraId="1C629D96" w14:textId="77777777" w:rsidR="00197279" w:rsidRPr="00157AD4" w:rsidRDefault="00197279" w:rsidP="00197279">
      <w:pPr>
        <w:jc w:val="both"/>
        <w:rPr>
          <w:rFonts w:cs="Arial"/>
          <w:color w:val="auto"/>
          <w:sz w:val="20"/>
          <w:lang w:val="es-MX"/>
        </w:rPr>
      </w:pPr>
    </w:p>
    <w:p w14:paraId="0E443938" w14:textId="77777777" w:rsidR="00197279" w:rsidRPr="00157AD4" w:rsidRDefault="00197279" w:rsidP="00197279">
      <w:pPr>
        <w:jc w:val="both"/>
        <w:rPr>
          <w:rFonts w:cs="Arial"/>
          <w:color w:val="auto"/>
          <w:sz w:val="20"/>
          <w:lang w:val="es-MX"/>
        </w:rPr>
      </w:pPr>
      <w:r w:rsidRPr="00157AD4">
        <w:rPr>
          <w:rFonts w:cs="Arial"/>
          <w:color w:val="auto"/>
          <w:sz w:val="20"/>
          <w:lang w:val="es-MX"/>
        </w:rPr>
        <w:t xml:space="preserve">En garantía de la presente obligación </w:t>
      </w:r>
      <w:r w:rsidRPr="005C220C">
        <w:rPr>
          <w:rFonts w:cs="Arial"/>
          <w:color w:val="auto"/>
          <w:spacing w:val="-3"/>
          <w:sz w:val="20"/>
          <w:lang w:val="es-ES_tradnl"/>
        </w:rPr>
        <w:t>“el (la) (sociedad) acreditado(a)” o “el (la) (sociedad) deudor(a)”</w:t>
      </w:r>
      <w:r>
        <w:rPr>
          <w:rFonts w:cs="Arial"/>
          <w:color w:val="auto"/>
          <w:spacing w:val="-3"/>
          <w:sz w:val="20"/>
          <w:lang w:val="es-ES_tradnl"/>
        </w:rPr>
        <w:t xml:space="preserve"> </w:t>
      </w:r>
      <w:r w:rsidRPr="00157AD4">
        <w:rPr>
          <w:rFonts w:cs="Arial"/>
          <w:color w:val="auto"/>
          <w:sz w:val="20"/>
          <w:lang w:val="es-MX"/>
        </w:rPr>
        <w:t xml:space="preserve">ha endosado en prenda ______________ </w:t>
      </w:r>
      <w:r>
        <w:rPr>
          <w:rFonts w:cs="Arial"/>
          <w:color w:val="auto"/>
          <w:sz w:val="20"/>
          <w:lang w:val="es-MX"/>
        </w:rPr>
        <w:t>(</w:t>
      </w:r>
      <w:r w:rsidRPr="00157AD4">
        <w:rPr>
          <w:rFonts w:cs="Arial"/>
          <w:color w:val="auto"/>
          <w:sz w:val="20"/>
          <w:lang w:val="es-MX"/>
        </w:rPr>
        <w:t>acciones o bonos de prenda), números __________ emitidos por _________ con fecha ________ con un valor de _________ , las cuales entrega al Banco en este acto.</w:t>
      </w:r>
    </w:p>
    <w:p w14:paraId="6A53D5E2" w14:textId="77777777" w:rsidR="00197279" w:rsidRPr="00157AD4" w:rsidRDefault="00197279" w:rsidP="00197279">
      <w:pPr>
        <w:jc w:val="both"/>
        <w:rPr>
          <w:rFonts w:cs="Arial"/>
          <w:b/>
          <w:color w:val="auto"/>
          <w:sz w:val="20"/>
          <w:lang w:val="es-MX"/>
        </w:rPr>
      </w:pPr>
    </w:p>
    <w:p w14:paraId="2D413650"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5</w:t>
      </w:r>
    </w:p>
    <w:p w14:paraId="39CD7487" w14:textId="77777777" w:rsidR="00197279" w:rsidRPr="00157AD4" w:rsidRDefault="00197279" w:rsidP="00197279">
      <w:pPr>
        <w:jc w:val="both"/>
        <w:rPr>
          <w:rFonts w:cs="Arial"/>
          <w:b/>
          <w:color w:val="auto"/>
          <w:sz w:val="20"/>
          <w:lang w:val="es-MX"/>
        </w:rPr>
      </w:pPr>
    </w:p>
    <w:p w14:paraId="19FC343D" w14:textId="77777777" w:rsidR="00197279" w:rsidRPr="00157AD4" w:rsidRDefault="00197279" w:rsidP="00197279">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“el (la) acreditado (a)” ó “sociedad acreditada” o “el (la) (sociedad) deudor(a)</w:t>
      </w:r>
      <w:r w:rsidRPr="00157AD4">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7B6CCFCA" w14:textId="77777777" w:rsidR="00197279" w:rsidRPr="00157AD4" w:rsidRDefault="00197279" w:rsidP="00197279">
      <w:pPr>
        <w:jc w:val="both"/>
        <w:rPr>
          <w:rFonts w:cs="Arial"/>
          <w:color w:val="auto"/>
          <w:sz w:val="20"/>
          <w:lang w:val="es-MX"/>
        </w:rPr>
      </w:pPr>
    </w:p>
    <w:p w14:paraId="186C6B1A"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6</w:t>
      </w:r>
    </w:p>
    <w:p w14:paraId="12557B85" w14:textId="77777777" w:rsidR="00197279" w:rsidRPr="00157AD4" w:rsidRDefault="00197279" w:rsidP="00197279">
      <w:pPr>
        <w:jc w:val="both"/>
        <w:rPr>
          <w:rFonts w:cs="Arial"/>
          <w:color w:val="auto"/>
          <w:sz w:val="20"/>
          <w:lang w:val="es-MX"/>
        </w:rPr>
      </w:pPr>
    </w:p>
    <w:p w14:paraId="74706432" w14:textId="77777777" w:rsidR="00197279" w:rsidRPr="00157AD4" w:rsidRDefault="00197279" w:rsidP="00197279">
      <w:pPr>
        <w:jc w:val="both"/>
        <w:rPr>
          <w:rFonts w:cs="Arial"/>
          <w:color w:val="auto"/>
          <w:sz w:val="20"/>
          <w:lang w:val="es-MX"/>
        </w:rPr>
      </w:pPr>
      <w:r w:rsidRPr="00157AD4">
        <w:rPr>
          <w:rFonts w:cs="Arial"/>
          <w:color w:val="auto"/>
          <w:sz w:val="20"/>
          <w:lang w:val="es-MX"/>
        </w:rPr>
        <w:t>“</w:t>
      </w:r>
      <w:r>
        <w:rPr>
          <w:rFonts w:cs="Arial"/>
          <w:color w:val="auto"/>
          <w:sz w:val="20"/>
        </w:rPr>
        <w:t>“el (la) (sociedad) acreditado(a)” o “el (la) (sociedad) deudor(a)”</w:t>
      </w:r>
      <w:r w:rsidRPr="00157AD4">
        <w:rPr>
          <w:rFonts w:cs="Arial"/>
          <w:color w:val="auto"/>
          <w:sz w:val="20"/>
          <w:lang w:val="es-MX"/>
        </w:rPr>
        <w:t>,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16C0CBED" w14:textId="77777777" w:rsidR="00197279" w:rsidRPr="00157AD4" w:rsidRDefault="00197279" w:rsidP="00197279">
      <w:pPr>
        <w:jc w:val="both"/>
        <w:rPr>
          <w:rFonts w:cs="Arial"/>
          <w:color w:val="auto"/>
          <w:sz w:val="20"/>
          <w:lang w:val="es-MX"/>
        </w:rPr>
      </w:pPr>
    </w:p>
    <w:p w14:paraId="7D5BFD04"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7</w:t>
      </w:r>
    </w:p>
    <w:p w14:paraId="4D066BF4" w14:textId="77777777" w:rsidR="00197279" w:rsidRPr="00157AD4" w:rsidRDefault="00197279" w:rsidP="00197279">
      <w:pPr>
        <w:jc w:val="both"/>
        <w:rPr>
          <w:rFonts w:cs="Arial"/>
          <w:color w:val="auto"/>
          <w:sz w:val="20"/>
          <w:lang w:val="es-MX"/>
        </w:rPr>
      </w:pPr>
    </w:p>
    <w:p w14:paraId="0A683FE4" w14:textId="77777777" w:rsidR="00197279" w:rsidRPr="0043642E" w:rsidRDefault="00197279" w:rsidP="00197279">
      <w:pPr>
        <w:jc w:val="both"/>
        <w:rPr>
          <w:rFonts w:cs="Arial"/>
          <w:color w:val="auto"/>
          <w:sz w:val="20"/>
          <w:lang w:val="es-MX"/>
        </w:rPr>
      </w:pPr>
      <w:r w:rsidRPr="00157AD4">
        <w:rPr>
          <w:rFonts w:cs="Arial"/>
          <w:color w:val="auto"/>
          <w:sz w:val="20"/>
          <w:lang w:val="es-MX"/>
        </w:rPr>
        <w:t xml:space="preserve">CONTRATACION DE SEGUROS. </w:t>
      </w:r>
      <w:r>
        <w:rPr>
          <w:rFonts w:cs="Arial"/>
          <w:color w:val="auto"/>
          <w:sz w:val="20"/>
        </w:rPr>
        <w:t>“el (la) (sociedad) acreditado(a)” o “el (la) (sociedad) deudor(a)”</w:t>
      </w:r>
      <w:r w:rsidRPr="0043642E">
        <w:rPr>
          <w:rFonts w:cs="Arial"/>
          <w:color w:val="auto"/>
          <w:sz w:val="20"/>
          <w:lang w:val="es-MX"/>
        </w:rPr>
        <w:t xml:space="preserve"> ha contratado seguros de ___________y de _____________, con la compañía ______________ </w:t>
      </w:r>
      <w:proofErr w:type="gramStart"/>
      <w:r w:rsidRPr="0043642E">
        <w:rPr>
          <w:rFonts w:cs="Arial"/>
          <w:color w:val="auto"/>
          <w:sz w:val="20"/>
          <w:lang w:val="es-MX"/>
        </w:rPr>
        <w:t>nombrando como</w:t>
      </w:r>
      <w:proofErr w:type="gramEnd"/>
      <w:r w:rsidRPr="0043642E">
        <w:rPr>
          <w:rFonts w:cs="Arial"/>
          <w:color w:val="auto"/>
          <w:sz w:val="20"/>
          <w:lang w:val="es-MX"/>
        </w:rPr>
        <w:t xml:space="preserve"> beneficiario al Banco y comprometiéndose a pagar los gastos efectuados en tal concepto, durante la vigencia del presente crédito. </w:t>
      </w:r>
      <w:r>
        <w:rPr>
          <w:rFonts w:cs="Arial"/>
          <w:color w:val="auto"/>
          <w:sz w:val="20"/>
          <w:lang w:val="es-MX"/>
        </w:rPr>
        <w:t>El Banco podrá pagar la prima correspondiente, únicamente cuando se haya vencido el plazo de un  mes de gracia al vencimiento de la póliza respectiva, de conformidad al artículo un mil trescientos sesenta y tres del código de comercio</w:t>
      </w:r>
      <w:r w:rsidRPr="0043642E">
        <w:rPr>
          <w:rFonts w:cs="Arial"/>
          <w:color w:val="auto"/>
          <w:sz w:val="20"/>
          <w:lang w:val="es-MX"/>
        </w:rPr>
        <w:t xml:space="preserve">, el(los) que deberá rembolsar antes del siguiente pago de intereses y de no hacerlo así autoriza al Banco para que cargue en </w:t>
      </w:r>
      <w:r>
        <w:rPr>
          <w:rFonts w:cs="Arial"/>
          <w:color w:val="auto"/>
          <w:sz w:val="20"/>
          <w:lang w:val="es-MX"/>
        </w:rPr>
        <w:t>su</w:t>
      </w:r>
      <w:r w:rsidRPr="0043642E">
        <w:rPr>
          <w:rFonts w:cs="Arial"/>
          <w:color w:val="auto"/>
          <w:sz w:val="20"/>
          <w:lang w:val="es-MX"/>
        </w:rPr>
        <w:t xml:space="preserve"> cuenta de ahorro y/o corriente </w:t>
      </w:r>
      <w:r>
        <w:rPr>
          <w:rFonts w:cs="Arial"/>
          <w:color w:val="auto"/>
          <w:sz w:val="20"/>
          <w:lang w:val="es-MX"/>
        </w:rPr>
        <w:t>identificada por el número: 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“el (la) (sociedad) acreditado(a)” o “el (la) (sociedad) deudor(a)”</w:t>
      </w:r>
      <w:r w:rsidRPr="0043642E">
        <w:rPr>
          <w:rFonts w:cs="Arial"/>
          <w:color w:val="auto"/>
          <w:sz w:val="20"/>
          <w:lang w:val="es-MX"/>
        </w:rPr>
        <w:t xml:space="preserve"> expresamente en éste acto durante todo el plazo del presente crédito. La facultad de pago y renovación de póliza que </w:t>
      </w:r>
      <w:r>
        <w:rPr>
          <w:rFonts w:cs="Arial"/>
          <w:color w:val="auto"/>
          <w:sz w:val="20"/>
        </w:rPr>
        <w:t>“el (la) (sociedad) acreditado(a)” o “el (la) (sociedad) deudor(a)”</w:t>
      </w:r>
      <w:r w:rsidRPr="0043642E">
        <w:rPr>
          <w:rFonts w:cs="Arial"/>
          <w:color w:val="auto"/>
          <w:sz w:val="20"/>
        </w:rPr>
        <w:t xml:space="preserve"> </w:t>
      </w:r>
      <w:r w:rsidRPr="0043642E">
        <w:rPr>
          <w:rFonts w:cs="Arial"/>
          <w:color w:val="auto"/>
          <w:sz w:val="20"/>
          <w:lang w:val="es-MX"/>
        </w:rPr>
        <w:t xml:space="preserve">concede </w:t>
      </w:r>
      <w:r>
        <w:rPr>
          <w:rFonts w:cs="Arial"/>
          <w:color w:val="auto"/>
          <w:sz w:val="20"/>
          <w:lang w:val="es-MX"/>
        </w:rPr>
        <w:t>al</w:t>
      </w:r>
      <w:r w:rsidRPr="0043642E">
        <w:rPr>
          <w:rFonts w:cs="Arial"/>
          <w:color w:val="auto"/>
          <w:sz w:val="20"/>
          <w:lang w:val="es-MX"/>
        </w:rPr>
        <w:t xml:space="preserve"> Banco, es sin perjuicio del derecho de este último de reclamar judicialmente el saldo de la obligación principal, pues el incumplimiento de las obligaciones antes expresadas será causal de caducidad del plazo, lo cual es aceptado por </w:t>
      </w:r>
      <w:r>
        <w:rPr>
          <w:rFonts w:cs="Arial"/>
          <w:color w:val="auto"/>
          <w:sz w:val="20"/>
        </w:rPr>
        <w:t>“el (la) (sociedad) acreditado(a)” o “el (la) (sociedad) deudor(a)”</w:t>
      </w:r>
      <w:r w:rsidRPr="0043642E">
        <w:rPr>
          <w:rFonts w:cs="Arial"/>
          <w:color w:val="auto"/>
          <w:sz w:val="20"/>
          <w:lang w:val="es-MX"/>
        </w:rPr>
        <w:t>. Para todo efecto judicial o extrajudicial, las sumas q</w:t>
      </w:r>
      <w:r>
        <w:rPr>
          <w:rFonts w:cs="Arial"/>
          <w:color w:val="auto"/>
          <w:sz w:val="20"/>
          <w:lang w:val="es-MX"/>
        </w:rPr>
        <w:t>ue el Banco pague por cuenta de</w:t>
      </w:r>
      <w:r w:rsidRPr="0043642E">
        <w:rPr>
          <w:rFonts w:cs="Arial"/>
          <w:color w:val="auto"/>
          <w:sz w:val="20"/>
          <w:lang w:val="es-MX"/>
        </w:rPr>
        <w:t xml:space="preserve"> </w:t>
      </w:r>
      <w:r>
        <w:rPr>
          <w:rFonts w:cs="Arial"/>
          <w:color w:val="auto"/>
          <w:sz w:val="20"/>
        </w:rPr>
        <w:t>“el (la) (sociedad) acreditado(a)” o “el (la) (sociedad) deudor(a)”</w:t>
      </w:r>
      <w:r w:rsidRPr="0043642E">
        <w:rPr>
          <w:rFonts w:cs="Arial"/>
          <w:color w:val="auto"/>
          <w:sz w:val="20"/>
          <w:lang w:val="es-MX"/>
        </w:rPr>
        <w:t xml:space="preserve"> en concepto de seguros, se probarán con la Certificación extendida por el Contador del Banco con el visto bueno del Gerente General del Banco o quien haga sus veces, de conformidad con lo establecido en la Ley.</w:t>
      </w:r>
    </w:p>
    <w:p w14:paraId="5C67D5E8" w14:textId="77777777" w:rsidR="00197279" w:rsidRDefault="00197279" w:rsidP="00197279">
      <w:pPr>
        <w:jc w:val="both"/>
        <w:rPr>
          <w:rFonts w:cs="Arial"/>
          <w:color w:val="auto"/>
          <w:sz w:val="20"/>
          <w:lang w:val="es-MX"/>
        </w:rPr>
      </w:pPr>
    </w:p>
    <w:p w14:paraId="16861B72" w14:textId="77777777" w:rsidR="002E08F3" w:rsidRDefault="002E08F3" w:rsidP="00197279">
      <w:pPr>
        <w:jc w:val="both"/>
        <w:rPr>
          <w:rFonts w:cs="Arial"/>
          <w:color w:val="auto"/>
          <w:sz w:val="20"/>
          <w:lang w:val="es-MX"/>
        </w:rPr>
      </w:pPr>
    </w:p>
    <w:p w14:paraId="31D7A90D" w14:textId="77777777" w:rsidR="002E08F3" w:rsidRDefault="002E08F3" w:rsidP="00197279">
      <w:pPr>
        <w:jc w:val="both"/>
        <w:rPr>
          <w:rFonts w:cs="Arial"/>
          <w:color w:val="auto"/>
          <w:sz w:val="20"/>
          <w:lang w:val="es-MX"/>
        </w:rPr>
      </w:pPr>
    </w:p>
    <w:p w14:paraId="397D19E3" w14:textId="77777777" w:rsidR="002E08F3" w:rsidRDefault="002E08F3" w:rsidP="00197279">
      <w:pPr>
        <w:jc w:val="both"/>
        <w:rPr>
          <w:rFonts w:cs="Arial"/>
          <w:color w:val="auto"/>
          <w:sz w:val="20"/>
          <w:lang w:val="es-MX"/>
        </w:rPr>
      </w:pPr>
    </w:p>
    <w:p w14:paraId="0F56DBDB" w14:textId="77777777" w:rsidR="002E08F3" w:rsidRDefault="002E08F3" w:rsidP="00197279">
      <w:pPr>
        <w:jc w:val="both"/>
        <w:rPr>
          <w:rFonts w:cs="Arial"/>
          <w:color w:val="auto"/>
          <w:sz w:val="20"/>
          <w:lang w:val="es-MX"/>
        </w:rPr>
      </w:pPr>
    </w:p>
    <w:p w14:paraId="123D117D" w14:textId="77777777" w:rsidR="002E08F3" w:rsidRPr="00157AD4" w:rsidRDefault="002E08F3" w:rsidP="00197279">
      <w:pPr>
        <w:jc w:val="both"/>
        <w:rPr>
          <w:rFonts w:cs="Arial"/>
          <w:color w:val="auto"/>
          <w:sz w:val="20"/>
          <w:lang w:val="es-MX"/>
        </w:rPr>
      </w:pPr>
    </w:p>
    <w:p w14:paraId="4BD4B357" w14:textId="77777777" w:rsidR="00197279" w:rsidRPr="00157AD4" w:rsidRDefault="00197279" w:rsidP="00197279">
      <w:pPr>
        <w:jc w:val="both"/>
        <w:rPr>
          <w:rFonts w:cs="Arial"/>
          <w:color w:val="auto"/>
          <w:sz w:val="20"/>
          <w:lang w:val="es-MX"/>
        </w:rPr>
      </w:pPr>
    </w:p>
    <w:p w14:paraId="39F0DCA9"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lastRenderedPageBreak/>
        <w:t>ANEXO 8</w:t>
      </w:r>
    </w:p>
    <w:p w14:paraId="684E00E1" w14:textId="77777777" w:rsidR="00197279" w:rsidRPr="00157AD4" w:rsidRDefault="00197279" w:rsidP="00197279">
      <w:pPr>
        <w:jc w:val="both"/>
        <w:rPr>
          <w:rFonts w:cs="Arial"/>
          <w:color w:val="auto"/>
          <w:sz w:val="20"/>
          <w:u w:val="single"/>
          <w:lang w:val="es-MX"/>
        </w:rPr>
      </w:pPr>
    </w:p>
    <w:p w14:paraId="1384AE81"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PRENDA CON DESPLAZAMIENTO</w:t>
      </w:r>
    </w:p>
    <w:p w14:paraId="64273A84" w14:textId="77777777" w:rsidR="00197279" w:rsidRPr="00157AD4" w:rsidRDefault="00197279" w:rsidP="00197279">
      <w:pPr>
        <w:jc w:val="both"/>
        <w:rPr>
          <w:rFonts w:cs="Arial"/>
          <w:b/>
          <w:color w:val="auto"/>
          <w:sz w:val="20"/>
          <w:lang w:val="es-MX"/>
        </w:rPr>
      </w:pPr>
    </w:p>
    <w:p w14:paraId="4FFCC7DF" w14:textId="77777777" w:rsidR="00197279" w:rsidRPr="005C220C" w:rsidRDefault="00197279" w:rsidP="00197279">
      <w:pPr>
        <w:jc w:val="both"/>
        <w:rPr>
          <w:rFonts w:cs="Arial"/>
          <w:color w:val="auto"/>
          <w:sz w:val="20"/>
        </w:rPr>
      </w:pPr>
      <w:r w:rsidRPr="00157AD4">
        <w:rPr>
          <w:rFonts w:cs="Arial"/>
          <w:color w:val="auto"/>
          <w:sz w:val="20"/>
          <w:lang w:val="es-MX"/>
        </w:rPr>
        <w:t xml:space="preserve">GARANTIA: Para garantizar la presente obligación, </w:t>
      </w:r>
      <w:r w:rsidRPr="00157AD4">
        <w:rPr>
          <w:rFonts w:cs="Arial"/>
          <w:color w:val="auto"/>
          <w:spacing w:val="-3"/>
          <w:sz w:val="20"/>
          <w:lang w:val="es-ES_tradnl"/>
        </w:rPr>
        <w:t>“</w:t>
      </w:r>
      <w:r>
        <w:rPr>
          <w:rFonts w:cs="Arial"/>
          <w:color w:val="auto"/>
          <w:sz w:val="20"/>
        </w:rPr>
        <w:t>“el (la) (sociedad) acreditado(a)” o “el (la) (sociedad) deudor(a)</w:t>
      </w:r>
      <w:r w:rsidRPr="00157AD4">
        <w:rPr>
          <w:rFonts w:cs="Arial"/>
          <w:color w:val="auto"/>
          <w:spacing w:val="-3"/>
          <w:sz w:val="20"/>
          <w:lang w:val="es-ES_tradnl"/>
        </w:rPr>
        <w:t>”</w:t>
      </w:r>
      <w:r w:rsidRPr="00157AD4">
        <w:rPr>
          <w:rFonts w:cs="Arial"/>
          <w:color w:val="auto"/>
          <w:sz w:val="20"/>
          <w:lang w:val="es-MX"/>
        </w:rPr>
        <w:t>,</w:t>
      </w:r>
      <w:r>
        <w:rPr>
          <w:rFonts w:cs="Arial"/>
          <w:color w:val="auto"/>
          <w:sz w:val="20"/>
          <w:lang w:val="es-MX"/>
        </w:rPr>
        <w:t xml:space="preserve"> </w:t>
      </w:r>
      <w:r w:rsidRPr="00157AD4">
        <w:rPr>
          <w:rFonts w:cs="Arial"/>
          <w:color w:val="auto"/>
          <w:sz w:val="20"/>
          <w:lang w:val="es-MX"/>
        </w:rPr>
        <w:t xml:space="preserve">constituye a favor del Banco PRENDA CON DESPLAZAMIENTO sobre ______________________. En caso de acción judicial se valúa el (los) bien(es) pignorado(s) en la suma de_______________, valúo cuyos efectos legales son del conocimiento de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por explicación que al respecto hizo el suscrito notario.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queda obligado a mejorarla suficientemente y en caso de incumplimiento, caducará el plazo del presente contrato y se volverá exigible en su totalidad como de plazo vencido.</w:t>
      </w:r>
    </w:p>
    <w:p w14:paraId="2F8CA1C3" w14:textId="77777777" w:rsidR="00197279" w:rsidRPr="00157AD4" w:rsidRDefault="00197279" w:rsidP="00197279">
      <w:pPr>
        <w:jc w:val="both"/>
        <w:rPr>
          <w:rFonts w:cs="Arial"/>
          <w:color w:val="auto"/>
          <w:sz w:val="20"/>
          <w:lang w:val="es-MX"/>
        </w:rPr>
      </w:pPr>
    </w:p>
    <w:p w14:paraId="412670F5"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9</w:t>
      </w:r>
    </w:p>
    <w:p w14:paraId="7AC84CE7" w14:textId="77777777" w:rsidR="00197279" w:rsidRPr="00157AD4" w:rsidRDefault="00197279" w:rsidP="00197279">
      <w:pPr>
        <w:jc w:val="both"/>
        <w:rPr>
          <w:rFonts w:cs="Arial"/>
          <w:b/>
          <w:color w:val="auto"/>
          <w:sz w:val="20"/>
          <w:u w:val="single"/>
          <w:lang w:val="es-MX"/>
        </w:rPr>
      </w:pPr>
    </w:p>
    <w:p w14:paraId="713B3B51"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 xml:space="preserve">PRENDA SIN DESPLAZAMIENTO </w:t>
      </w:r>
    </w:p>
    <w:p w14:paraId="085F86F1" w14:textId="77777777" w:rsidR="00197279" w:rsidRPr="00157AD4" w:rsidRDefault="00197279" w:rsidP="00197279">
      <w:pPr>
        <w:jc w:val="both"/>
        <w:rPr>
          <w:rFonts w:cs="Arial"/>
          <w:color w:val="auto"/>
          <w:sz w:val="20"/>
          <w:lang w:val="es-MX"/>
        </w:rPr>
      </w:pPr>
    </w:p>
    <w:p w14:paraId="53C89069" w14:textId="77777777" w:rsidR="00197279" w:rsidRPr="00157AD4" w:rsidRDefault="00197279" w:rsidP="00197279">
      <w:pPr>
        <w:jc w:val="both"/>
        <w:rPr>
          <w:rFonts w:cs="Arial"/>
          <w:color w:val="auto"/>
          <w:sz w:val="20"/>
          <w:lang w:val="es-MX"/>
        </w:rPr>
      </w:pPr>
      <w:r w:rsidRPr="00157AD4">
        <w:rPr>
          <w:rFonts w:cs="Arial"/>
          <w:color w:val="auto"/>
          <w:sz w:val="20"/>
          <w:lang w:val="es-MX"/>
        </w:rPr>
        <w:t xml:space="preserve">GARANTIA. Para garantizar la presente obligación, </w:t>
      </w:r>
      <w:r>
        <w:rPr>
          <w:rFonts w:cs="Arial"/>
          <w:color w:val="auto"/>
          <w:sz w:val="20"/>
        </w:rPr>
        <w:t>“el (la) (sociedad) acreditado(a)” o “el (la) (sociedad) deudor(a)”</w:t>
      </w:r>
      <w:r w:rsidRPr="00157AD4">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__________ (tiene o no tiene ningún derecho inscrito a su favor, si tiene derecho inscrito relacionar número de inscripción y área del inmueble). En caso de acción judicial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valúa los bienes pignorados en la suma de ___________, valúo cuyos efectos legales son del conocimiento de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“el (la) acreditado (a)” ó “sociedad acreditada” o “el (la) (sociedad) deudor(a)</w:t>
      </w:r>
      <w:r w:rsidRPr="00157AD4">
        <w:rPr>
          <w:rFonts w:cs="Arial"/>
          <w:color w:val="auto"/>
          <w:spacing w:val="-3"/>
          <w:sz w:val="20"/>
          <w:lang w:val="es-ES_tradnl"/>
        </w:rPr>
        <w:t xml:space="preserve"> </w:t>
      </w:r>
      <w:r w:rsidRPr="00157AD4">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queda obligado a aceptar la reclamación del Banco y a cumplir con sus requerimientos. La renuencia por parte de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Pr>
          <w:rFonts w:cs="Arial"/>
          <w:color w:val="auto"/>
          <w:spacing w:val="-3"/>
          <w:sz w:val="20"/>
          <w:lang w:val="es-ES_tradnl"/>
        </w:rPr>
        <w:t xml:space="preserve">“el (la) acreditado (a)” ó </w:t>
      </w:r>
      <w:r>
        <w:rPr>
          <w:rFonts w:cs="Arial"/>
          <w:color w:val="auto"/>
          <w:spacing w:val="-3"/>
          <w:sz w:val="20"/>
          <w:lang w:val="es-ES_tradnl"/>
        </w:rPr>
        <w:lastRenderedPageBreak/>
        <w:t>“sociedad acreditada” o “el (la) (sociedad) deudor(a)</w:t>
      </w:r>
      <w:r w:rsidRPr="00157AD4">
        <w:rPr>
          <w:rFonts w:cs="Arial"/>
          <w:color w:val="auto"/>
          <w:sz w:val="20"/>
          <w:lang w:val="es-MX"/>
        </w:rPr>
        <w:t xml:space="preserve"> por medio de este instrumento declara bajo juramento que los bienes muebles dados en garantía en el presente crédito no han sido dados en garantía en ninguna otra obligación a cargo de </w:t>
      </w:r>
      <w:r>
        <w:rPr>
          <w:rFonts w:cs="Arial"/>
          <w:color w:val="auto"/>
          <w:spacing w:val="-3"/>
          <w:sz w:val="20"/>
          <w:lang w:val="es-ES_tradnl"/>
        </w:rPr>
        <w:t>“el (la) acreditado (a)” ó “sociedad acreditada” o “el (la) (sociedad) deudor(a)</w:t>
      </w:r>
      <w:r w:rsidRPr="00157AD4">
        <w:rPr>
          <w:rFonts w:cs="Arial"/>
          <w:color w:val="auto"/>
          <w:sz w:val="20"/>
          <w:lang w:val="es-MX"/>
        </w:rPr>
        <w:t xml:space="preserve"> y/o terceros a favor de otros acreedores, antes del otorgamiento del presente crédito.</w:t>
      </w:r>
    </w:p>
    <w:p w14:paraId="5058E336" w14:textId="77777777" w:rsidR="00197279" w:rsidRPr="00157AD4" w:rsidRDefault="00197279" w:rsidP="00197279">
      <w:pPr>
        <w:jc w:val="both"/>
        <w:rPr>
          <w:rFonts w:cs="Arial"/>
          <w:b/>
          <w:color w:val="auto"/>
          <w:sz w:val="20"/>
          <w:u w:val="single"/>
          <w:lang w:val="es-MX"/>
        </w:rPr>
      </w:pPr>
    </w:p>
    <w:p w14:paraId="7D116B00"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10</w:t>
      </w:r>
    </w:p>
    <w:p w14:paraId="2042DDC8" w14:textId="77777777" w:rsidR="00197279" w:rsidRPr="00157AD4" w:rsidRDefault="00197279" w:rsidP="00197279">
      <w:pPr>
        <w:jc w:val="both"/>
        <w:rPr>
          <w:rFonts w:cs="Arial"/>
          <w:b/>
          <w:color w:val="auto"/>
          <w:sz w:val="20"/>
          <w:u w:val="single"/>
          <w:lang w:val="es-MX"/>
        </w:rPr>
      </w:pPr>
    </w:p>
    <w:p w14:paraId="40430205" w14:textId="77777777" w:rsidR="00197279" w:rsidRPr="00157AD4" w:rsidRDefault="00197279" w:rsidP="00197279">
      <w:pPr>
        <w:jc w:val="both"/>
        <w:rPr>
          <w:rFonts w:cs="Arial"/>
          <w:b/>
          <w:color w:val="auto"/>
          <w:sz w:val="20"/>
          <w:u w:val="single"/>
          <w:lang w:val="es-MX"/>
        </w:rPr>
      </w:pPr>
      <w:bookmarkStart w:id="9" w:name="_Hlk13479452"/>
      <w:r w:rsidRPr="00157AD4">
        <w:rPr>
          <w:rFonts w:cs="Arial"/>
          <w:b/>
          <w:color w:val="auto"/>
          <w:sz w:val="20"/>
          <w:u w:val="single"/>
          <w:lang w:val="es-MX"/>
        </w:rPr>
        <w:t xml:space="preserve">ORDEN IRREVOCABLE DE DESCUENTO. </w:t>
      </w:r>
    </w:p>
    <w:p w14:paraId="65B154C7" w14:textId="77777777" w:rsidR="00197279" w:rsidRPr="00157AD4" w:rsidRDefault="00197279" w:rsidP="00197279">
      <w:pPr>
        <w:jc w:val="both"/>
        <w:rPr>
          <w:rFonts w:cs="Arial"/>
          <w:b/>
          <w:color w:val="auto"/>
          <w:sz w:val="20"/>
          <w:u w:val="single"/>
          <w:lang w:val="es-MX"/>
        </w:rPr>
      </w:pPr>
    </w:p>
    <w:p w14:paraId="5F0E43C3" w14:textId="2C35D77E" w:rsidR="00197279" w:rsidRPr="00157AD4" w:rsidRDefault="00197279" w:rsidP="00197279">
      <w:pPr>
        <w:jc w:val="both"/>
        <w:rPr>
          <w:rFonts w:cs="Arial"/>
          <w:color w:val="auto"/>
          <w:sz w:val="20"/>
        </w:rPr>
      </w:pPr>
      <w:r>
        <w:rPr>
          <w:rFonts w:cs="Arial"/>
          <w:color w:val="auto"/>
          <w:spacing w:val="-3"/>
          <w:sz w:val="20"/>
          <w:lang w:val="es-ES_tradnl"/>
        </w:rPr>
        <w:t>“el (la) acreditado (a)” ó “sociedad acreditada” o “el (la) (sociedad) deudor(a)</w:t>
      </w:r>
      <w:r w:rsidRPr="00157AD4">
        <w:rPr>
          <w:rFonts w:cs="Arial"/>
          <w:color w:val="auto"/>
          <w:sz w:val="20"/>
        </w:rPr>
        <w:t xml:space="preserve"> ha firmado Orden Irrevocable de Descuento, aceptada por ___________________, para que de su sueldo ___</w:t>
      </w:r>
      <w:r w:rsidRPr="00157AD4">
        <w:rPr>
          <w:rFonts w:cs="Arial"/>
          <w:color w:val="auto"/>
          <w:sz w:val="20"/>
          <w:u w:val="single"/>
        </w:rPr>
        <w:t>(quincenal o mensual)</w:t>
      </w:r>
      <w:r w:rsidRPr="00157AD4">
        <w:rPr>
          <w:rFonts w:cs="Arial"/>
          <w:color w:val="auto"/>
          <w:sz w:val="20"/>
        </w:rPr>
        <w:t xml:space="preserve">_____ le sean descontadas el cien por ciento de las cuotas de amortización del presente crédito, la cual será descontada en forma </w:t>
      </w:r>
      <w:r w:rsidR="008F0422">
        <w:rPr>
          <w:rFonts w:cs="Arial"/>
          <w:color w:val="auto"/>
          <w:sz w:val="20"/>
        </w:rPr>
        <w:t>___</w:t>
      </w:r>
      <w:r w:rsidR="008F0422">
        <w:rPr>
          <w:rFonts w:cs="Arial"/>
          <w:color w:val="auto"/>
          <w:sz w:val="20"/>
          <w:u w:val="single"/>
        </w:rPr>
        <w:t>(quincenal o mensual)</w:t>
      </w:r>
      <w:r w:rsidR="008F0422">
        <w:rPr>
          <w:rFonts w:cs="Arial"/>
          <w:color w:val="auto"/>
          <w:sz w:val="20"/>
        </w:rPr>
        <w:t xml:space="preserve">_____ </w:t>
      </w:r>
      <w:r w:rsidRPr="00157AD4">
        <w:rPr>
          <w:rFonts w:cs="Arial"/>
          <w:color w:val="auto"/>
          <w:sz w:val="20"/>
        </w:rPr>
        <w:t>y se remitan al Banco en las fechas estipuladas</w:t>
      </w:r>
      <w:r w:rsidR="00892199">
        <w:rPr>
          <w:rFonts w:cs="Arial"/>
          <w:color w:val="auto"/>
          <w:sz w:val="20"/>
        </w:rPr>
        <w:t>.</w:t>
      </w:r>
    </w:p>
    <w:p w14:paraId="414A7824" w14:textId="77777777" w:rsidR="00197279" w:rsidRDefault="00197279" w:rsidP="00197279">
      <w:pPr>
        <w:jc w:val="both"/>
        <w:rPr>
          <w:rFonts w:cs="Arial"/>
          <w:color w:val="auto"/>
          <w:sz w:val="20"/>
          <w:lang w:val="es-MX"/>
        </w:rPr>
      </w:pPr>
    </w:p>
    <w:p w14:paraId="60EFD0EC" w14:textId="77777777" w:rsidR="00197279" w:rsidRPr="00157AD4" w:rsidRDefault="00197279" w:rsidP="00197279">
      <w:pPr>
        <w:jc w:val="both"/>
        <w:rPr>
          <w:rFonts w:cs="Arial"/>
          <w:color w:val="auto"/>
          <w:sz w:val="20"/>
          <w:lang w:val="es-MX"/>
        </w:rPr>
      </w:pPr>
    </w:p>
    <w:p w14:paraId="6B2ED163" w14:textId="77777777" w:rsidR="00197279" w:rsidRPr="00157AD4" w:rsidRDefault="00197279" w:rsidP="00197279">
      <w:pPr>
        <w:jc w:val="both"/>
        <w:rPr>
          <w:rFonts w:cs="Arial"/>
          <w:b/>
          <w:color w:val="auto"/>
          <w:sz w:val="20"/>
          <w:u w:val="single"/>
          <w:lang w:val="es-MX"/>
        </w:rPr>
      </w:pPr>
      <w:r w:rsidRPr="00157AD4">
        <w:rPr>
          <w:rFonts w:cs="Arial"/>
          <w:b/>
          <w:color w:val="auto"/>
          <w:sz w:val="20"/>
          <w:u w:val="single"/>
          <w:lang w:val="es-MX"/>
        </w:rPr>
        <w:t>ANEXO 11</w:t>
      </w:r>
    </w:p>
    <w:p w14:paraId="7E23B321" w14:textId="77777777" w:rsidR="00197279" w:rsidRPr="00157AD4" w:rsidRDefault="00197279" w:rsidP="00197279">
      <w:pPr>
        <w:jc w:val="both"/>
        <w:rPr>
          <w:rFonts w:cs="Arial"/>
          <w:b/>
          <w:color w:val="auto"/>
          <w:sz w:val="20"/>
          <w:u w:val="single"/>
          <w:lang w:val="es-MX"/>
        </w:rPr>
      </w:pPr>
    </w:p>
    <w:p w14:paraId="3A9BF60B" w14:textId="77777777" w:rsidR="00EF797A" w:rsidRPr="00EF797A" w:rsidRDefault="00EF797A" w:rsidP="00EF797A">
      <w:pPr>
        <w:jc w:val="both"/>
        <w:rPr>
          <w:rFonts w:cs="Arial"/>
          <w:b/>
          <w:color w:val="auto"/>
          <w:sz w:val="20"/>
          <w:u w:val="single"/>
          <w:lang w:val="es-MX"/>
        </w:rPr>
      </w:pPr>
      <w:bookmarkStart w:id="10" w:name="_Hlk16493195"/>
      <w:r w:rsidRPr="00EF797A">
        <w:rPr>
          <w:rFonts w:cs="Arial"/>
          <w:b/>
          <w:color w:val="auto"/>
          <w:sz w:val="20"/>
          <w:u w:val="single"/>
          <w:lang w:val="es-MX"/>
        </w:rPr>
        <w:t>TASA DE INTERES PARA ORIGEN DE FONDOS BDES.</w:t>
      </w:r>
    </w:p>
    <w:p w14:paraId="0C3AE3FC" w14:textId="77777777" w:rsidR="00EF797A" w:rsidRPr="00EF797A" w:rsidRDefault="00EF797A" w:rsidP="00EF797A">
      <w:pPr>
        <w:jc w:val="both"/>
        <w:rPr>
          <w:rFonts w:cs="Arial"/>
          <w:color w:val="auto"/>
          <w:sz w:val="20"/>
          <w:lang w:val="es-MX"/>
        </w:rPr>
      </w:pPr>
    </w:p>
    <w:p w14:paraId="4A48E1CF" w14:textId="6C06FEF0" w:rsidR="00EF797A" w:rsidRPr="00EF797A" w:rsidRDefault="00EF797A" w:rsidP="00EF797A">
      <w:pPr>
        <w:jc w:val="both"/>
        <w:rPr>
          <w:rFonts w:cs="Arial"/>
          <w:color w:val="auto"/>
          <w:sz w:val="20"/>
          <w:lang w:val="es-MX"/>
        </w:rPr>
      </w:pPr>
      <w:r w:rsidRPr="00EF797A">
        <w:rPr>
          <w:rFonts w:cs="Arial"/>
          <w:color w:val="auto"/>
          <w:sz w:val="20"/>
          <w:lang w:val="es-MX"/>
        </w:rPr>
        <w:t>Las cantidades retiradas devengarán inicialmente el interés nominal o contractual del ___</w:t>
      </w:r>
      <w:proofErr w:type="gramStart"/>
      <w:r w:rsidRPr="00EF797A">
        <w:rPr>
          <w:rFonts w:cs="Arial"/>
          <w:color w:val="auto"/>
          <w:sz w:val="20"/>
          <w:lang w:val="es-MX"/>
        </w:rPr>
        <w:t>_(</w:t>
      </w:r>
      <w:proofErr w:type="gramEnd"/>
      <w:r w:rsidRPr="00EF797A">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EF797A">
        <w:rPr>
          <w:rFonts w:cs="Arial"/>
          <w:color w:val="auto"/>
          <w:sz w:val="20"/>
          <w:lang w:val="es-MX"/>
        </w:rPr>
        <w:t>MAYÚSCULAS)_</w:t>
      </w:r>
      <w:proofErr w:type="gramEnd"/>
      <w:r w:rsidRPr="00EF797A">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EF797A">
        <w:rPr>
          <w:rFonts w:cs="Arial"/>
          <w:color w:val="auto"/>
          <w:spacing w:val="-2"/>
          <w:sz w:val="20"/>
          <w:lang w:val="es-ES_tradnl"/>
        </w:rPr>
        <w:t>Será obligación del Banco la notificación de toda modificación en relación a</w:t>
      </w:r>
      <w:r w:rsidRPr="00EF797A">
        <w:rPr>
          <w:rFonts w:cs="Arial"/>
          <w:color w:val="auto"/>
          <w:sz w:val="20"/>
          <w:lang w:val="es-MX"/>
        </w:rPr>
        <w:t xml:space="preserve"> la tasa de interés nominal o  tasa de interés efectiva del presente crédito o de la Tasa de Referencia, dicha modificación será comunicada por el Banco a </w:t>
      </w:r>
      <w:r w:rsidRPr="00EF797A">
        <w:rPr>
          <w:rFonts w:cs="Arial"/>
          <w:color w:val="auto"/>
          <w:spacing w:val="-3"/>
          <w:sz w:val="20"/>
          <w:lang w:val="es-ES_tradnl"/>
        </w:rPr>
        <w:t xml:space="preserve">“el (la) deudor (a) (la sociedad deudora)” </w:t>
      </w:r>
      <w:r w:rsidRPr="00EF797A">
        <w:rPr>
          <w:rFonts w:cs="Arial"/>
          <w:color w:val="auto"/>
          <w:sz w:val="20"/>
        </w:rPr>
        <w:t xml:space="preserve"> </w:t>
      </w:r>
      <w:r w:rsidRPr="00EF797A">
        <w:rPr>
          <w:rFonts w:cs="Arial"/>
          <w:color w:val="auto"/>
          <w:sz w:val="20"/>
          <w:lang w:val="es-MX"/>
        </w:rPr>
        <w:t xml:space="preserve">de manera directa y por escrito, por cualquier medio que el Banco Disponga ya sea este físico o electrónico, </w:t>
      </w:r>
      <w:r w:rsidR="00DC7C2D">
        <w:rPr>
          <w:rFonts w:cs="Arial"/>
          <w:color w:val="auto"/>
          <w:sz w:val="20"/>
          <w:lang w:val="es-MX"/>
        </w:rPr>
        <w:t>y</w:t>
      </w:r>
      <w:r w:rsidRPr="00EF797A">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EF797A">
        <w:rPr>
          <w:rFonts w:cs="Arial"/>
          <w:color w:val="auto"/>
          <w:spacing w:val="-3"/>
          <w:sz w:val="20"/>
          <w:lang w:val="es-ES_tradnl"/>
        </w:rPr>
        <w:t>“el (la) deudor (a) (la sociedad deudora)”</w:t>
      </w:r>
      <w:r w:rsidRPr="00EF797A">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EF797A">
        <w:rPr>
          <w:rFonts w:cs="Arial"/>
          <w:color w:val="auto"/>
          <w:spacing w:val="-3"/>
          <w:sz w:val="20"/>
          <w:lang w:val="es-ES_tradnl"/>
        </w:rPr>
        <w:t>“el (la) deudor (a) (la sociedad deudora)”</w:t>
      </w:r>
      <w:r w:rsidRPr="00EF797A">
        <w:rPr>
          <w:rFonts w:cs="Arial"/>
          <w:color w:val="auto"/>
          <w:sz w:val="20"/>
          <w:lang w:val="es-MX"/>
        </w:rPr>
        <w:t xml:space="preserve"> pagará al Banco, un interés moratorio del __</w:t>
      </w:r>
      <w:proofErr w:type="gramStart"/>
      <w:r w:rsidRPr="00EF797A">
        <w:rPr>
          <w:rFonts w:cs="Arial"/>
          <w:color w:val="auto"/>
          <w:sz w:val="20"/>
          <w:lang w:val="es-MX"/>
        </w:rPr>
        <w:t>_(</w:t>
      </w:r>
      <w:proofErr w:type="gramEnd"/>
      <w:r w:rsidRPr="00EF797A">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EF797A">
        <w:rPr>
          <w:rFonts w:cs="Arial"/>
          <w:color w:val="auto"/>
          <w:spacing w:val="-3"/>
          <w:sz w:val="20"/>
          <w:lang w:val="es-ES_tradnl"/>
        </w:rPr>
        <w:t>“el (la) deudor (a) (la sociedad deudora)”</w:t>
      </w:r>
      <w:r w:rsidRPr="00EF797A">
        <w:rPr>
          <w:rFonts w:cs="Arial"/>
          <w:color w:val="auto"/>
          <w:sz w:val="20"/>
          <w:lang w:val="es-MX"/>
        </w:rPr>
        <w:t xml:space="preserve"> acepta expresamente en este acto que los ajustes y la variabilidad del interés nominal, cuotas de seguros y otros conceptos por cuenta de </w:t>
      </w:r>
      <w:r w:rsidRPr="00EF797A">
        <w:rPr>
          <w:rFonts w:cs="Arial"/>
          <w:color w:val="auto"/>
          <w:spacing w:val="-3"/>
          <w:sz w:val="20"/>
          <w:lang w:val="es-ES_tradnl"/>
        </w:rPr>
        <w:t>“el (la) deudor (a) (la sociedad deudora)”</w:t>
      </w:r>
      <w:r w:rsidRPr="00EF797A">
        <w:rPr>
          <w:rFonts w:cs="Arial"/>
          <w:color w:val="auto"/>
          <w:sz w:val="20"/>
          <w:lang w:val="es-MX"/>
        </w:rPr>
        <w:t xml:space="preserve"> aplicables al presente crédito se </w:t>
      </w:r>
      <w:r w:rsidRPr="00EF797A">
        <w:rPr>
          <w:rFonts w:cs="Arial"/>
          <w:color w:val="auto"/>
          <w:sz w:val="20"/>
          <w:lang w:val="es-MX"/>
        </w:rPr>
        <w:lastRenderedPageBreak/>
        <w:t>probarán plena y fehacientemente con las certificaciones que el Banco extienda de conformidad con la Ley.</w:t>
      </w:r>
    </w:p>
    <w:p w14:paraId="690BA2EE" w14:textId="77777777" w:rsidR="00EF797A" w:rsidRPr="00EF797A" w:rsidRDefault="00EF797A" w:rsidP="00EF797A">
      <w:pPr>
        <w:jc w:val="both"/>
        <w:rPr>
          <w:rFonts w:cs="Arial"/>
          <w:color w:val="auto"/>
          <w:sz w:val="20"/>
          <w:lang w:val="es-MX"/>
        </w:rPr>
      </w:pPr>
    </w:p>
    <w:p w14:paraId="7E767167" w14:textId="77777777" w:rsidR="00EF797A" w:rsidRPr="00EF797A" w:rsidRDefault="00EF797A" w:rsidP="00EF797A">
      <w:pPr>
        <w:jc w:val="both"/>
        <w:rPr>
          <w:rFonts w:cs="Arial"/>
          <w:b/>
          <w:color w:val="auto"/>
          <w:sz w:val="20"/>
          <w:u w:val="single"/>
          <w:lang w:val="es-MX"/>
        </w:rPr>
      </w:pPr>
      <w:r w:rsidRPr="00EF797A">
        <w:rPr>
          <w:rFonts w:cs="Arial"/>
          <w:b/>
          <w:color w:val="auto"/>
          <w:sz w:val="20"/>
          <w:u w:val="single"/>
          <w:lang w:val="es-MX"/>
        </w:rPr>
        <w:t>ANEXO 12</w:t>
      </w:r>
    </w:p>
    <w:p w14:paraId="20E980AB" w14:textId="77777777" w:rsidR="00EF797A" w:rsidRPr="00EF797A" w:rsidRDefault="00EF797A" w:rsidP="00EF797A">
      <w:pPr>
        <w:jc w:val="both"/>
        <w:rPr>
          <w:rFonts w:cs="Arial"/>
          <w:b/>
          <w:color w:val="auto"/>
          <w:sz w:val="20"/>
          <w:u w:val="single"/>
          <w:lang w:val="es-MX"/>
        </w:rPr>
      </w:pPr>
    </w:p>
    <w:p w14:paraId="38F9EA87" w14:textId="77777777" w:rsidR="00EF797A" w:rsidRPr="00EF797A" w:rsidRDefault="00EF797A" w:rsidP="00EF797A">
      <w:pPr>
        <w:jc w:val="both"/>
        <w:rPr>
          <w:rFonts w:cs="Arial"/>
          <w:b/>
          <w:color w:val="auto"/>
          <w:sz w:val="20"/>
          <w:u w:val="single"/>
          <w:lang w:val="es-MX"/>
        </w:rPr>
      </w:pPr>
      <w:r w:rsidRPr="00EF797A">
        <w:rPr>
          <w:rFonts w:cs="Arial"/>
          <w:b/>
          <w:color w:val="auto"/>
          <w:sz w:val="20"/>
          <w:u w:val="single"/>
          <w:lang w:val="es-MX"/>
        </w:rPr>
        <w:t>TASA DE INTERES PARA ORIGEN DE FONDOS BDES/BCIE.</w:t>
      </w:r>
    </w:p>
    <w:p w14:paraId="66A6FEAE" w14:textId="77777777" w:rsidR="00EF797A" w:rsidRPr="00EF797A" w:rsidRDefault="00EF797A" w:rsidP="00EF797A">
      <w:pPr>
        <w:jc w:val="both"/>
        <w:rPr>
          <w:rFonts w:cs="Arial"/>
          <w:color w:val="auto"/>
          <w:sz w:val="20"/>
          <w:lang w:val="es-MX"/>
        </w:rPr>
      </w:pPr>
    </w:p>
    <w:p w14:paraId="2F85378C" w14:textId="5BBA7104" w:rsidR="00EF797A" w:rsidRPr="00EF797A" w:rsidRDefault="00EF797A" w:rsidP="00EF797A">
      <w:pPr>
        <w:jc w:val="both"/>
        <w:rPr>
          <w:rFonts w:cs="Arial"/>
          <w:color w:val="auto"/>
          <w:sz w:val="20"/>
          <w:lang w:val="es-MX"/>
        </w:rPr>
      </w:pPr>
      <w:r w:rsidRPr="00EF797A">
        <w:rPr>
          <w:rFonts w:cs="Arial"/>
          <w:color w:val="auto"/>
          <w:sz w:val="20"/>
          <w:lang w:val="es-MX"/>
        </w:rPr>
        <w:t>Las cantidades retiradas devengarán inicialmente el interés nominal o contractual del __</w:t>
      </w:r>
      <w:r w:rsidR="004F2051">
        <w:rPr>
          <w:rFonts w:cs="Arial"/>
          <w:color w:val="auto"/>
          <w:sz w:val="20"/>
          <w:lang w:val="es-MX"/>
        </w:rPr>
        <w:t xml:space="preserve"> </w:t>
      </w:r>
      <w:r w:rsidRPr="00EF797A">
        <w:rPr>
          <w:rFonts w:cs="Arial"/>
          <w:color w:val="auto"/>
          <w:sz w:val="20"/>
          <w:lang w:val="es-MX"/>
        </w:rPr>
        <w:t>(ESCRIBIRLO EN LETRAS</w:t>
      </w:r>
      <w:r w:rsidR="004F2051">
        <w:rPr>
          <w:rFonts w:cs="Arial"/>
          <w:color w:val="auto"/>
          <w:sz w:val="20"/>
          <w:lang w:val="es-MX"/>
        </w:rPr>
        <w:t xml:space="preserve"> </w:t>
      </w:r>
      <w:r w:rsidRPr="00EF797A">
        <w:rPr>
          <w:rFonts w:cs="Arial"/>
          <w:color w:val="auto"/>
          <w:sz w:val="20"/>
          <w:lang w:val="es-MX"/>
        </w:rPr>
        <w:t>MAYÚSCULAS)</w:t>
      </w:r>
      <w:r w:rsidR="004F2051">
        <w:rPr>
          <w:rFonts w:cs="Arial"/>
          <w:color w:val="auto"/>
          <w:sz w:val="20"/>
          <w:lang w:val="es-MX"/>
        </w:rPr>
        <w:t xml:space="preserve"> </w:t>
      </w:r>
      <w:r w:rsidRPr="00EF797A">
        <w:rPr>
          <w:rFonts w:cs="Arial"/>
          <w:color w:val="auto"/>
          <w:sz w:val="20"/>
          <w:lang w:val="es-MX"/>
        </w:rPr>
        <w:t>________ por ciento anual sobre saldos,</w:t>
      </w:r>
      <w:r w:rsidR="00841133">
        <w:rPr>
          <w:rFonts w:cs="Arial"/>
          <w:color w:val="auto"/>
          <w:sz w:val="20"/>
          <w:lang w:val="es-MX"/>
        </w:rPr>
        <w:t xml:space="preserve"> </w:t>
      </w:r>
      <w:r w:rsidRPr="00EF797A">
        <w:rPr>
          <w:rFonts w:cs="Arial"/>
          <w:color w:val="auto"/>
          <w:sz w:val="20"/>
          <w:lang w:val="es-MX"/>
        </w:rPr>
        <w:t xml:space="preserve">(ESCRIBIRLO EN </w:t>
      </w:r>
      <w:proofErr w:type="gramStart"/>
      <w:r w:rsidRPr="00EF797A">
        <w:rPr>
          <w:rFonts w:cs="Arial"/>
          <w:color w:val="auto"/>
          <w:sz w:val="20"/>
          <w:lang w:val="es-MX"/>
        </w:rPr>
        <w:t>NÚMEROS)_</w:t>
      </w:r>
      <w:proofErr w:type="gramEnd"/>
      <w:r w:rsidRPr="00EF797A">
        <w:rPr>
          <w:rFonts w:cs="Arial"/>
          <w:color w:val="auto"/>
          <w:sz w:val="20"/>
          <w:lang w:val="es-MX"/>
        </w:rPr>
        <w:t xml:space="preserve">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r w:rsidR="004F2051" w:rsidRPr="00EF797A">
        <w:rPr>
          <w:rFonts w:cs="Arial"/>
          <w:color w:val="auto"/>
          <w:sz w:val="20"/>
          <w:lang w:val="es-MX"/>
        </w:rPr>
        <w:t>MAYÚSCULAS) _</w:t>
      </w:r>
      <w:r w:rsidRPr="00EF797A">
        <w:rPr>
          <w:rFonts w:cs="Arial"/>
          <w:color w:val="auto"/>
          <w:sz w:val="20"/>
          <w:lang w:val="es-MX"/>
        </w:rPr>
        <w:t xml:space="preserve">_____por ciento anual, ajustable a opción del Banco, con un diferencial máximo de hasta _________ puntos porcentuales </w:t>
      </w:r>
      <w:proofErr w:type="gramStart"/>
      <w:r w:rsidRPr="00EF797A">
        <w:rPr>
          <w:rFonts w:cs="Arial"/>
          <w:color w:val="auto"/>
          <w:sz w:val="20"/>
          <w:lang w:val="es-MX"/>
        </w:rPr>
        <w:t>en relación a</w:t>
      </w:r>
      <w:proofErr w:type="gramEnd"/>
      <w:r w:rsidRPr="00EF797A">
        <w:rPr>
          <w:rFonts w:cs="Arial"/>
          <w:color w:val="auto"/>
          <w:sz w:val="20"/>
          <w:lang w:val="es-MX"/>
        </w:rPr>
        <w:t xml:space="preserve"> la tasa de referencia activa publicada por el Banco. </w:t>
      </w:r>
      <w:r w:rsidRPr="00EF797A">
        <w:rPr>
          <w:rFonts w:cs="Arial"/>
          <w:color w:val="auto"/>
          <w:spacing w:val="-2"/>
          <w:sz w:val="20"/>
          <w:lang w:val="es-ES_tradnl"/>
        </w:rPr>
        <w:t>Será obligación del Banco la notificación de toda modificación en relación a</w:t>
      </w:r>
      <w:r w:rsidRPr="00EF797A">
        <w:rPr>
          <w:rFonts w:cs="Arial"/>
          <w:color w:val="auto"/>
          <w:sz w:val="20"/>
          <w:lang w:val="es-MX"/>
        </w:rPr>
        <w:t xml:space="preserve"> la tasa de interés nominal o  tasa de interés efectiva del presente crédito o de la Tasa de Referencia, dicha modificación será comunicada por el Banco a </w:t>
      </w:r>
      <w:r w:rsidRPr="00EF797A">
        <w:rPr>
          <w:rFonts w:cs="Arial"/>
          <w:color w:val="auto"/>
          <w:spacing w:val="-3"/>
          <w:sz w:val="20"/>
          <w:lang w:val="es-ES_tradnl"/>
        </w:rPr>
        <w:t xml:space="preserve">“el (la) deudor (a) (la sociedad deudora)” </w:t>
      </w:r>
      <w:r w:rsidRPr="00EF797A">
        <w:rPr>
          <w:rFonts w:cs="Arial"/>
          <w:color w:val="auto"/>
          <w:sz w:val="20"/>
        </w:rPr>
        <w:t xml:space="preserve"> </w:t>
      </w:r>
      <w:r w:rsidRPr="00EF797A">
        <w:rPr>
          <w:rFonts w:cs="Arial"/>
          <w:color w:val="auto"/>
          <w:sz w:val="20"/>
          <w:lang w:val="es-MX"/>
        </w:rPr>
        <w:t xml:space="preserve">de manera directa y por escrito, por cualquier medio que el Banco Disponga ya sea este físico o electrónico, </w:t>
      </w:r>
      <w:r w:rsidR="00DC7C2D">
        <w:rPr>
          <w:rFonts w:cs="Arial"/>
          <w:color w:val="auto"/>
          <w:sz w:val="20"/>
          <w:lang w:val="es-MX"/>
        </w:rPr>
        <w:t>y</w:t>
      </w:r>
      <w:r w:rsidRPr="00EF797A">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EF797A">
        <w:rPr>
          <w:rFonts w:cs="Arial"/>
          <w:color w:val="auto"/>
          <w:spacing w:val="-3"/>
          <w:sz w:val="20"/>
          <w:lang w:val="es-ES_tradnl"/>
        </w:rPr>
        <w:t>“el (la) deudor (a) (la sociedad deudora)”</w:t>
      </w:r>
      <w:r w:rsidRPr="00EF797A">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EF797A">
        <w:rPr>
          <w:rFonts w:cs="Arial"/>
          <w:color w:val="auto"/>
          <w:spacing w:val="-3"/>
          <w:sz w:val="20"/>
          <w:lang w:val="es-ES_tradnl"/>
        </w:rPr>
        <w:t>“el (la) deudor (a) (la sociedad deudora)”</w:t>
      </w:r>
      <w:r w:rsidRPr="00EF797A">
        <w:rPr>
          <w:rFonts w:cs="Arial"/>
          <w:color w:val="auto"/>
          <w:sz w:val="20"/>
          <w:lang w:val="es-MX"/>
        </w:rPr>
        <w:t xml:space="preserve"> pagará al Banco, un interés moratorio del __</w:t>
      </w:r>
      <w:proofErr w:type="gramStart"/>
      <w:r w:rsidRPr="00EF797A">
        <w:rPr>
          <w:rFonts w:cs="Arial"/>
          <w:color w:val="auto"/>
          <w:sz w:val="20"/>
          <w:lang w:val="es-MX"/>
        </w:rPr>
        <w:t>_(</w:t>
      </w:r>
      <w:proofErr w:type="gramEnd"/>
      <w:r w:rsidRPr="00EF797A">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EF797A">
        <w:rPr>
          <w:rFonts w:cs="Arial"/>
          <w:color w:val="auto"/>
          <w:spacing w:val="-3"/>
          <w:sz w:val="20"/>
          <w:lang w:val="es-ES_tradnl"/>
        </w:rPr>
        <w:t>“el (la) deudor (a) (la sociedad deudora)”</w:t>
      </w:r>
      <w:r w:rsidRPr="00EF797A">
        <w:rPr>
          <w:rFonts w:cs="Arial"/>
          <w:color w:val="auto"/>
          <w:sz w:val="20"/>
          <w:lang w:val="es-MX"/>
        </w:rPr>
        <w:t xml:space="preserve"> acepta expresamente en este acto que los ajustes y la variabilidad del interés nominal, cuotas de seguros y otros conceptos por cuenta de </w:t>
      </w:r>
      <w:r w:rsidRPr="00EF797A">
        <w:rPr>
          <w:rFonts w:cs="Arial"/>
          <w:color w:val="auto"/>
          <w:spacing w:val="-3"/>
          <w:sz w:val="20"/>
          <w:lang w:val="es-ES_tradnl"/>
        </w:rPr>
        <w:t>“el (la) deudor (a) (la sociedad deudora)”</w:t>
      </w:r>
      <w:r w:rsidRPr="00EF797A">
        <w:rPr>
          <w:rFonts w:cs="Arial"/>
          <w:color w:val="auto"/>
          <w:sz w:val="20"/>
          <w:lang w:val="es-MX"/>
        </w:rPr>
        <w:t xml:space="preserve"> aplicables al presente crédito se probarán plena y fehacientemente con las certificaciones que el Banco extienda de conformidad con la Ley.</w:t>
      </w:r>
    </w:p>
    <w:bookmarkEnd w:id="9"/>
    <w:bookmarkEnd w:id="10"/>
    <w:p w14:paraId="2472CF1E" w14:textId="77777777" w:rsidR="00DC7C2D" w:rsidRPr="00157AD4" w:rsidRDefault="00DC7C2D" w:rsidP="00197279">
      <w:pPr>
        <w:jc w:val="both"/>
        <w:rPr>
          <w:rFonts w:cs="Arial"/>
          <w:iCs/>
          <w:color w:val="auto"/>
          <w:sz w:val="20"/>
          <w:lang w:val="es-MX"/>
        </w:rPr>
      </w:pPr>
    </w:p>
    <w:p w14:paraId="49432F05" w14:textId="77777777" w:rsidR="00197279" w:rsidRPr="00157AD4" w:rsidRDefault="00197279" w:rsidP="00197279">
      <w:pPr>
        <w:jc w:val="both"/>
        <w:rPr>
          <w:rFonts w:cs="Arial"/>
          <w:b/>
          <w:iCs/>
          <w:color w:val="auto"/>
          <w:sz w:val="20"/>
        </w:rPr>
      </w:pPr>
      <w:r w:rsidRPr="00157AD4">
        <w:rPr>
          <w:rFonts w:cs="Arial"/>
          <w:b/>
          <w:iCs/>
          <w:color w:val="auto"/>
          <w:sz w:val="20"/>
        </w:rPr>
        <w:t xml:space="preserve">CLAUSULAS ADICIONALES A INCLUIR EN TODOS LOS CONTRATOS SUJETOS A INSCRIPCIÓN </w:t>
      </w:r>
    </w:p>
    <w:p w14:paraId="316FB174" w14:textId="77777777" w:rsidR="00197279" w:rsidRPr="00157AD4" w:rsidRDefault="00197279" w:rsidP="00197279">
      <w:pPr>
        <w:jc w:val="both"/>
        <w:rPr>
          <w:rFonts w:cs="Arial"/>
          <w:b/>
          <w:iCs/>
          <w:color w:val="auto"/>
          <w:sz w:val="20"/>
        </w:rPr>
      </w:pPr>
      <w:r w:rsidRPr="00157AD4">
        <w:rPr>
          <w:rFonts w:cs="Arial"/>
          <w:b/>
          <w:iCs/>
          <w:color w:val="auto"/>
          <w:sz w:val="20"/>
        </w:rPr>
        <w:t xml:space="preserve">(DECRETO 257) </w:t>
      </w:r>
    </w:p>
    <w:p w14:paraId="24F7726E" w14:textId="77777777" w:rsidR="00197279" w:rsidRPr="00157AD4" w:rsidRDefault="00197279" w:rsidP="00197279">
      <w:pPr>
        <w:jc w:val="both"/>
        <w:rPr>
          <w:rFonts w:cs="Arial"/>
          <w:iCs/>
          <w:color w:val="auto"/>
          <w:sz w:val="20"/>
        </w:rPr>
      </w:pPr>
    </w:p>
    <w:p w14:paraId="43ED9DC8" w14:textId="77777777" w:rsidR="00197279" w:rsidRPr="00157AD4" w:rsidRDefault="00197279" w:rsidP="00197279">
      <w:pPr>
        <w:jc w:val="both"/>
        <w:rPr>
          <w:rFonts w:cs="Arial"/>
          <w:iCs/>
          <w:color w:val="auto"/>
          <w:sz w:val="20"/>
        </w:rPr>
      </w:pPr>
      <w:r w:rsidRPr="00157AD4">
        <w:rPr>
          <w:rFonts w:cs="Arial"/>
          <w:iCs/>
          <w:color w:val="auto"/>
          <w:sz w:val="20"/>
        </w:rPr>
        <w:t>CLAUSULAS ESPECIALES:</w:t>
      </w:r>
    </w:p>
    <w:p w14:paraId="0DCAE7DD" w14:textId="77777777" w:rsidR="00197279" w:rsidRPr="00157AD4" w:rsidRDefault="00197279" w:rsidP="00197279">
      <w:pPr>
        <w:jc w:val="both"/>
        <w:rPr>
          <w:rFonts w:cs="Arial"/>
          <w:iCs/>
          <w:color w:val="auto"/>
          <w:sz w:val="20"/>
        </w:rPr>
      </w:pPr>
    </w:p>
    <w:p w14:paraId="3C2DB378" w14:textId="77777777" w:rsidR="00197279" w:rsidRPr="00157AD4" w:rsidRDefault="00197279" w:rsidP="00197279">
      <w:pPr>
        <w:widowControl w:val="0"/>
        <w:numPr>
          <w:ilvl w:val="0"/>
          <w:numId w:val="2"/>
        </w:numPr>
        <w:jc w:val="both"/>
        <w:rPr>
          <w:rFonts w:cs="Arial"/>
          <w:iCs/>
          <w:color w:val="auto"/>
          <w:sz w:val="20"/>
        </w:rPr>
      </w:pPr>
      <w:r>
        <w:rPr>
          <w:rFonts w:cs="Arial"/>
          <w:color w:val="auto"/>
          <w:spacing w:val="-3"/>
          <w:sz w:val="20"/>
          <w:lang w:val="es-ES_tradnl"/>
        </w:rPr>
        <w:t>“el (la) acreditado (a)” ó “sociedad acreditada” o “el (la) (sociedad) deudor(a)</w:t>
      </w:r>
      <w:r w:rsidRPr="00157AD4">
        <w:rPr>
          <w:rFonts w:cs="Arial"/>
          <w:iCs/>
          <w:color w:val="auto"/>
          <w:sz w:val="20"/>
        </w:rPr>
        <w:t xml:space="preserve">,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w:t>
      </w:r>
      <w:r w:rsidRPr="00157AD4">
        <w:rPr>
          <w:rFonts w:cs="Arial"/>
          <w:iCs/>
          <w:color w:val="auto"/>
          <w:sz w:val="20"/>
        </w:rPr>
        <w:lastRenderedPageBreak/>
        <w:t>Sociedad Anónima, por medio de sus apoderados generales o especiales obligándose a que no retirará o autorizará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Pr="00157AD4">
        <w:rPr>
          <w:rFonts w:cs="Arial"/>
          <w:iCs/>
          <w:color w:val="auto"/>
          <w:sz w:val="20"/>
          <w:lang w:val="es-MX"/>
        </w:rPr>
        <w:t xml:space="preserve"> y demás Leyes vigentes tengan derecho a ejercer.</w:t>
      </w:r>
    </w:p>
    <w:p w14:paraId="404AE68C" w14:textId="77777777" w:rsidR="00197279" w:rsidRPr="00157AD4" w:rsidRDefault="00197279" w:rsidP="00197279">
      <w:pPr>
        <w:jc w:val="both"/>
        <w:rPr>
          <w:rFonts w:cs="Arial"/>
          <w:iCs/>
          <w:color w:val="auto"/>
          <w:sz w:val="20"/>
        </w:rPr>
      </w:pPr>
    </w:p>
    <w:p w14:paraId="147B6E8A" w14:textId="77777777" w:rsidR="00197279" w:rsidRPr="00157AD4" w:rsidRDefault="00197279" w:rsidP="00197279">
      <w:pPr>
        <w:jc w:val="both"/>
        <w:rPr>
          <w:rFonts w:cs="Arial"/>
          <w:color w:val="auto"/>
          <w:sz w:val="20"/>
        </w:rPr>
      </w:pPr>
    </w:p>
    <w:p w14:paraId="5E4C6A44" w14:textId="77777777" w:rsidR="00197279" w:rsidRPr="00157AD4" w:rsidRDefault="00197279" w:rsidP="00197279">
      <w:pPr>
        <w:widowControl w:val="0"/>
        <w:numPr>
          <w:ilvl w:val="0"/>
          <w:numId w:val="1"/>
        </w:numPr>
        <w:jc w:val="both"/>
        <w:rPr>
          <w:rFonts w:cs="Arial"/>
          <w:color w:val="auto"/>
          <w:sz w:val="20"/>
        </w:rPr>
      </w:pPr>
      <w:r w:rsidRPr="00157AD4">
        <w:rPr>
          <w:rFonts w:cs="Arial"/>
          <w:bCs/>
          <w:iCs/>
          <w:color w:val="auto"/>
          <w:sz w:val="20"/>
          <w:lang w:val="es-ES_tradnl"/>
        </w:rPr>
        <w:t>DECLARACIÓN DEL NOTARIO:</w:t>
      </w:r>
      <w:r w:rsidRPr="00157AD4">
        <w:rPr>
          <w:rFonts w:cs="Arial"/>
          <w:iCs/>
          <w:color w:val="auto"/>
          <w:sz w:val="20"/>
          <w:lang w:val="es-ES_tradnl"/>
        </w:rPr>
        <w:t xml:space="preserve"> </w:t>
      </w:r>
      <w:r w:rsidRPr="00157AD4">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p>
    <w:p w14:paraId="34958D25" w14:textId="77777777" w:rsidR="00197279" w:rsidRDefault="00197279" w:rsidP="00197279">
      <w:pPr>
        <w:tabs>
          <w:tab w:val="left" w:pos="-720"/>
        </w:tabs>
        <w:suppressAutoHyphens/>
        <w:spacing w:line="276" w:lineRule="auto"/>
        <w:jc w:val="both"/>
        <w:rPr>
          <w:rFonts w:cs="Arial"/>
          <w:color w:val="auto"/>
          <w:spacing w:val="-3"/>
          <w:sz w:val="20"/>
          <w:lang w:val="es-ES_tradnl"/>
        </w:rPr>
      </w:pPr>
    </w:p>
    <w:p w14:paraId="68548122" w14:textId="77777777" w:rsidR="00197279" w:rsidRDefault="00197279" w:rsidP="00197279">
      <w:pPr>
        <w:tabs>
          <w:tab w:val="left" w:pos="-720"/>
        </w:tabs>
        <w:suppressAutoHyphens/>
        <w:spacing w:line="276" w:lineRule="auto"/>
        <w:jc w:val="both"/>
        <w:rPr>
          <w:rFonts w:cs="Arial"/>
          <w:color w:val="auto"/>
          <w:spacing w:val="-3"/>
          <w:sz w:val="20"/>
          <w:lang w:val="es-ES_tradnl"/>
        </w:rPr>
      </w:pPr>
    </w:p>
    <w:p w14:paraId="0CEAD424" w14:textId="77777777" w:rsidR="00197279" w:rsidRDefault="00197279" w:rsidP="00197279">
      <w:pPr>
        <w:tabs>
          <w:tab w:val="left" w:pos="-720"/>
        </w:tabs>
        <w:suppressAutoHyphens/>
        <w:spacing w:line="276" w:lineRule="auto"/>
        <w:jc w:val="both"/>
        <w:rPr>
          <w:rFonts w:cs="Arial"/>
          <w:color w:val="auto"/>
          <w:spacing w:val="-3"/>
          <w:sz w:val="20"/>
          <w:lang w:val="es-ES_tradnl"/>
        </w:rPr>
      </w:pPr>
    </w:p>
    <w:p w14:paraId="27D913F0" w14:textId="77777777" w:rsidR="00197279" w:rsidRDefault="00197279" w:rsidP="00197279">
      <w:pPr>
        <w:tabs>
          <w:tab w:val="left" w:pos="-720"/>
        </w:tabs>
        <w:suppressAutoHyphens/>
        <w:spacing w:line="276" w:lineRule="auto"/>
        <w:jc w:val="both"/>
        <w:rPr>
          <w:rFonts w:cs="Arial"/>
          <w:color w:val="auto"/>
          <w:spacing w:val="-3"/>
          <w:sz w:val="20"/>
          <w:lang w:val="es-ES_tradnl"/>
        </w:rPr>
      </w:pPr>
    </w:p>
    <w:p w14:paraId="4DDEB421" w14:textId="77777777" w:rsidR="00197279" w:rsidRPr="008053B9" w:rsidRDefault="00197279" w:rsidP="00197279">
      <w:pPr>
        <w:tabs>
          <w:tab w:val="left" w:pos="-720"/>
        </w:tabs>
        <w:suppressAutoHyphens/>
        <w:spacing w:line="276" w:lineRule="auto"/>
        <w:jc w:val="both"/>
        <w:rPr>
          <w:rFonts w:cs="Arial"/>
          <w:color w:val="auto"/>
          <w:spacing w:val="-3"/>
          <w:sz w:val="20"/>
          <w:lang w:val="es-ES_tradnl"/>
        </w:rPr>
      </w:pPr>
    </w:p>
    <w:p w14:paraId="73B13CF0" w14:textId="77777777" w:rsidR="00197279" w:rsidRPr="008053B9" w:rsidRDefault="00197279" w:rsidP="00197279">
      <w:pPr>
        <w:suppressAutoHyphens/>
        <w:spacing w:line="276" w:lineRule="auto"/>
        <w:jc w:val="both"/>
        <w:rPr>
          <w:rFonts w:cs="Arial"/>
          <w:color w:val="auto"/>
          <w:spacing w:val="-3"/>
          <w:sz w:val="20"/>
          <w:lang w:val="es-ES_tradnl"/>
        </w:rPr>
      </w:pPr>
    </w:p>
    <w:p w14:paraId="717BB30E" w14:textId="77777777" w:rsidR="00197279" w:rsidRDefault="00197279" w:rsidP="00197279">
      <w:pPr>
        <w:rPr>
          <w:rFonts w:cs="Arial"/>
          <w:color w:val="auto"/>
          <w:sz w:val="20"/>
          <w:lang w:val="es-ES_tradnl"/>
        </w:rPr>
      </w:pPr>
    </w:p>
    <w:p w14:paraId="31910145" w14:textId="77777777" w:rsidR="00197279" w:rsidRDefault="00197279" w:rsidP="00197279">
      <w:pPr>
        <w:rPr>
          <w:rFonts w:cs="Arial"/>
          <w:color w:val="auto"/>
          <w:sz w:val="20"/>
          <w:lang w:val="es-ES_tradnl"/>
        </w:rPr>
      </w:pPr>
    </w:p>
    <w:p w14:paraId="22EA7E2C" w14:textId="77777777" w:rsidR="00197279" w:rsidRDefault="00197279" w:rsidP="00197279">
      <w:pPr>
        <w:rPr>
          <w:rFonts w:cs="Arial"/>
          <w:color w:val="auto"/>
          <w:sz w:val="20"/>
          <w:lang w:val="es-ES_tradnl"/>
        </w:rPr>
      </w:pPr>
    </w:p>
    <w:p w14:paraId="18F72A1D" w14:textId="77777777" w:rsidR="00197279" w:rsidRDefault="00197279" w:rsidP="00197279">
      <w:pPr>
        <w:rPr>
          <w:rFonts w:cs="Arial"/>
          <w:color w:val="auto"/>
          <w:sz w:val="20"/>
          <w:lang w:val="es-ES_tradnl"/>
        </w:rPr>
      </w:pPr>
    </w:p>
    <w:p w14:paraId="5D1762FD" w14:textId="77777777" w:rsidR="00197279" w:rsidRDefault="00197279" w:rsidP="00197279">
      <w:pPr>
        <w:rPr>
          <w:rFonts w:cs="Arial"/>
          <w:color w:val="auto"/>
          <w:sz w:val="20"/>
          <w:lang w:val="es-ES_tradnl"/>
        </w:rPr>
      </w:pPr>
    </w:p>
    <w:p w14:paraId="653D768C" w14:textId="3737A074" w:rsidR="00197279" w:rsidRDefault="00197279" w:rsidP="00197279">
      <w:pPr>
        <w:rPr>
          <w:rFonts w:cs="Arial"/>
          <w:color w:val="auto"/>
          <w:sz w:val="20"/>
          <w:lang w:val="es-ES_tradnl"/>
        </w:rPr>
      </w:pPr>
    </w:p>
    <w:p w14:paraId="6C134054" w14:textId="77777777" w:rsidR="00954A98" w:rsidRDefault="00954A98" w:rsidP="00197279">
      <w:pPr>
        <w:rPr>
          <w:rFonts w:cs="Arial"/>
          <w:color w:val="auto"/>
          <w:sz w:val="20"/>
          <w:lang w:val="es-ES_tradnl"/>
        </w:rPr>
      </w:pPr>
    </w:p>
    <w:p w14:paraId="01F9D59E" w14:textId="3D028708" w:rsidR="00197279" w:rsidRDefault="00197279" w:rsidP="00197279">
      <w:pPr>
        <w:rPr>
          <w:rFonts w:cs="Arial"/>
          <w:color w:val="auto"/>
          <w:sz w:val="20"/>
          <w:lang w:val="es-ES_tradnl"/>
        </w:rPr>
      </w:pPr>
    </w:p>
    <w:p w14:paraId="25031726" w14:textId="029BCD19" w:rsidR="00954A98" w:rsidRDefault="00954A98" w:rsidP="00197279">
      <w:pPr>
        <w:rPr>
          <w:rFonts w:cs="Arial"/>
          <w:color w:val="auto"/>
          <w:sz w:val="20"/>
          <w:lang w:val="es-ES_tradnl"/>
        </w:rPr>
      </w:pPr>
    </w:p>
    <w:p w14:paraId="02CE037F" w14:textId="636F1C32" w:rsidR="00712063" w:rsidRPr="0032232C" w:rsidRDefault="00712063" w:rsidP="0032232C">
      <w:pPr>
        <w:rPr>
          <w:rFonts w:cs="Arial"/>
          <w:color w:val="auto"/>
          <w:sz w:val="20"/>
          <w:lang w:val="es-ES_tradnl"/>
        </w:rPr>
      </w:pPr>
    </w:p>
    <w:sectPr w:rsidR="00712063" w:rsidRPr="0032232C" w:rsidSect="00D4078D">
      <w:headerReference w:type="default" r:id="rId10"/>
      <w:footerReference w:type="even" r:id="rId11"/>
      <w:footerReference w:type="default" r:id="rId12"/>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6B0F1" w14:textId="77777777" w:rsidR="002203A5" w:rsidRDefault="002203A5">
      <w:r>
        <w:separator/>
      </w:r>
    </w:p>
  </w:endnote>
  <w:endnote w:type="continuationSeparator" w:id="0">
    <w:p w14:paraId="208F5354" w14:textId="77777777" w:rsidR="002203A5" w:rsidRDefault="0022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492E" w14:textId="77777777" w:rsidR="002B3779" w:rsidRDefault="002B3779"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426E3B28" w14:textId="77777777" w:rsidR="002B3779" w:rsidRDefault="002B3779"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5BD3" w14:textId="77777777" w:rsidR="00A10F6E" w:rsidRDefault="00A10F6E" w:rsidP="00A10F6E">
    <w:pPr>
      <w:autoSpaceDE w:val="0"/>
      <w:autoSpaceDN w:val="0"/>
      <w:adjustRightInd w:val="0"/>
      <w:jc w:val="both"/>
      <w:rPr>
        <w:rFonts w:cs="Arial"/>
        <w:color w:val="auto"/>
        <w:sz w:val="20"/>
        <w:lang w:val="es-SV" w:eastAsia="es-SV"/>
      </w:rPr>
    </w:pPr>
  </w:p>
  <w:p w14:paraId="1EEE9EA6" w14:textId="77777777" w:rsidR="00A10F6E" w:rsidRDefault="00A10F6E" w:rsidP="00A10F6E">
    <w:pPr>
      <w:autoSpaceDE w:val="0"/>
      <w:autoSpaceDN w:val="0"/>
      <w:adjustRightInd w:val="0"/>
      <w:jc w:val="both"/>
      <w:rPr>
        <w:rFonts w:cs="Arial"/>
        <w:color w:val="auto"/>
        <w:sz w:val="20"/>
        <w:lang w:val="es-SV" w:eastAsia="es-SV"/>
      </w:rPr>
    </w:pPr>
  </w:p>
  <w:p w14:paraId="4348F67C" w14:textId="77777777" w:rsidR="00A10F6E" w:rsidRDefault="00A10F6E" w:rsidP="00A10F6E">
    <w:pPr>
      <w:autoSpaceDE w:val="0"/>
      <w:autoSpaceDN w:val="0"/>
      <w:adjustRightInd w:val="0"/>
      <w:jc w:val="both"/>
      <w:rPr>
        <w:rFonts w:cs="Arial"/>
        <w:color w:val="auto"/>
        <w:sz w:val="20"/>
        <w:lang w:val="es-SV" w:eastAsia="es-SV"/>
      </w:rPr>
    </w:pPr>
  </w:p>
  <w:p w14:paraId="6124C504" w14:textId="3193188C" w:rsidR="00D06AE6" w:rsidRPr="00D06AE6" w:rsidRDefault="00790620"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sidR="00A10F6E">
      <w:rPr>
        <w:rFonts w:cs="Arial"/>
        <w:color w:val="auto"/>
        <w:sz w:val="20"/>
        <w:lang w:val="es-SV" w:eastAsia="es-SV"/>
      </w:rPr>
      <w:t xml:space="preserve"> este contrato fue depositado en la Superintendencia del Sistema Financiero </w:t>
    </w:r>
    <w:r w:rsidR="00000393">
      <w:rPr>
        <w:rFonts w:cs="Arial"/>
        <w:color w:val="auto"/>
        <w:sz w:val="20"/>
        <w:lang w:val="es-SV" w:eastAsia="es-SV"/>
      </w:rPr>
      <w:t>con</w:t>
    </w:r>
    <w:r w:rsidR="00A10F6E">
      <w:rPr>
        <w:rFonts w:cs="Arial"/>
        <w:color w:val="auto"/>
        <w:sz w:val="20"/>
        <w:lang w:val="es-SV" w:eastAsia="es-SV"/>
      </w:rPr>
      <w:t xml:space="preserve"> fecha </w:t>
    </w:r>
    <w:r w:rsidR="00711F52">
      <w:rPr>
        <w:rFonts w:cs="Arial"/>
        <w:color w:val="auto"/>
        <w:sz w:val="20"/>
        <w:lang w:val="es-SV" w:eastAsia="es-SV"/>
      </w:rPr>
      <w:t>14 de Octubre de 2019</w:t>
    </w:r>
    <w:r w:rsidR="00A10F6E">
      <w:rPr>
        <w:rFonts w:cs="Arial"/>
        <w:color w:val="auto"/>
        <w:sz w:val="20"/>
        <w:lang w:val="es-SV" w:eastAsia="es-SV"/>
      </w:rPr>
      <w:t>, en cumplimiento a los artículos 22 de la Ley de Protección al Consumidor y 32 de su Reglamento.</w:t>
    </w:r>
    <w:r w:rsidR="00A10F6E" w:rsidRPr="00D92C14">
      <w:rPr>
        <w:rFonts w:cs="Arial"/>
        <w:color w:val="auto"/>
        <w:sz w:val="20"/>
        <w:lang w:val="es-SV" w:eastAsia="es-SV"/>
      </w:rPr>
      <w:t xml:space="preserve"> </w:t>
    </w:r>
  </w:p>
  <w:p w14:paraId="5AA71FB7" w14:textId="77777777" w:rsidR="00D06AE6" w:rsidRPr="00D06AE6" w:rsidRDefault="00D06AE6"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sidR="00BA7CE4">
      <w:rPr>
        <w:noProof/>
        <w:sz w:val="18"/>
      </w:rPr>
      <w:t>1</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B2B0" w14:textId="77777777" w:rsidR="002203A5" w:rsidRDefault="002203A5">
      <w:r>
        <w:separator/>
      </w:r>
    </w:p>
  </w:footnote>
  <w:footnote w:type="continuationSeparator" w:id="0">
    <w:p w14:paraId="52712753" w14:textId="77777777" w:rsidR="002203A5" w:rsidRDefault="0022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0B66" w14:textId="4BB77D74" w:rsidR="00000393" w:rsidRPr="00000393" w:rsidRDefault="00DA1610" w:rsidP="00000393">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5954B576" wp14:editId="065B976B">
          <wp:simplePos x="0" y="0"/>
          <wp:positionH relativeFrom="margin">
            <wp:align>left</wp:align>
          </wp:positionH>
          <wp:positionV relativeFrom="paragraph">
            <wp:posOffset>17590</wp:posOffset>
          </wp:positionV>
          <wp:extent cx="1723810" cy="323810"/>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000393" w:rsidRPr="00000393">
      <w:rPr>
        <w:rFonts w:cs="Arial"/>
        <w:b/>
        <w:color w:val="auto"/>
        <w:spacing w:val="-3"/>
        <w:sz w:val="20"/>
        <w:lang w:val="es-ES_tradnl"/>
      </w:rPr>
      <w:t xml:space="preserve"> MODELO DE</w:t>
    </w:r>
  </w:p>
  <w:p w14:paraId="3BCDF802" w14:textId="77777777" w:rsidR="00000393" w:rsidRPr="00000393" w:rsidRDefault="00B64BC7" w:rsidP="00000393">
    <w:pPr>
      <w:tabs>
        <w:tab w:val="left" w:pos="-720"/>
      </w:tabs>
      <w:suppressAutoHyphens/>
      <w:spacing w:line="276" w:lineRule="auto"/>
      <w:ind w:left="1814" w:right="1077"/>
      <w:jc w:val="center"/>
      <w:rPr>
        <w:rFonts w:cs="Arial"/>
        <w:color w:val="auto"/>
        <w:spacing w:val="-3"/>
        <w:sz w:val="20"/>
        <w:lang w:val="es-ES_tradnl"/>
      </w:rPr>
    </w:pPr>
    <w:r>
      <w:rPr>
        <w:rFonts w:cs="Arial"/>
        <w:b/>
        <w:color w:val="auto"/>
        <w:spacing w:val="-3"/>
        <w:sz w:val="20"/>
        <w:lang w:val="es-ES_tradnl"/>
      </w:rPr>
      <w:t>ESCRITURA PUBLICA DE AVIO</w:t>
    </w:r>
    <w:r w:rsidR="00000393" w:rsidRPr="00000393">
      <w:rPr>
        <w:rFonts w:cs="Arial"/>
        <w:b/>
        <w:color w:val="auto"/>
        <w:spacing w:val="-3"/>
        <w:sz w:val="20"/>
        <w:lang w:val="es-ES_tradnl"/>
      </w:rPr>
      <w:t>.</w:t>
    </w:r>
  </w:p>
  <w:p w14:paraId="67B04828" w14:textId="77777777" w:rsidR="002B3779" w:rsidRDefault="002B3779" w:rsidP="00000393">
    <w:pPr>
      <w:jc w:val="center"/>
      <w:rPr>
        <w:rFonts w:cs="Arial"/>
        <w:b/>
        <w:color w:val="auto"/>
        <w:sz w:val="20"/>
        <w:lang w:val="es-MX"/>
      </w:rPr>
    </w:pPr>
  </w:p>
  <w:p w14:paraId="70CD01CB" w14:textId="77777777" w:rsidR="00817948" w:rsidRDefault="00817948" w:rsidP="00817948">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BANCO HIPOTECARIO DE EL SALVADOR S.A.</w:t>
    </w:r>
  </w:p>
  <w:p w14:paraId="03CAABBB" w14:textId="77777777" w:rsidR="00817948" w:rsidRPr="00817948" w:rsidRDefault="00817948" w:rsidP="00000393">
    <w:pPr>
      <w:jc w:val="center"/>
      <w:rPr>
        <w:rFonts w:cs="Arial"/>
        <w:b/>
        <w:color w:val="auto"/>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181"/>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4"/>
    <w:rsid w:val="00000393"/>
    <w:rsid w:val="00002511"/>
    <w:rsid w:val="000055AE"/>
    <w:rsid w:val="00006D12"/>
    <w:rsid w:val="000146C0"/>
    <w:rsid w:val="0001584B"/>
    <w:rsid w:val="00016590"/>
    <w:rsid w:val="0002441F"/>
    <w:rsid w:val="00024DE1"/>
    <w:rsid w:val="00026868"/>
    <w:rsid w:val="00026B5A"/>
    <w:rsid w:val="00032F91"/>
    <w:rsid w:val="00041049"/>
    <w:rsid w:val="00043034"/>
    <w:rsid w:val="0004423B"/>
    <w:rsid w:val="00050A39"/>
    <w:rsid w:val="000579C7"/>
    <w:rsid w:val="00063543"/>
    <w:rsid w:val="00065008"/>
    <w:rsid w:val="00065B7F"/>
    <w:rsid w:val="00067A69"/>
    <w:rsid w:val="00070F79"/>
    <w:rsid w:val="00072C45"/>
    <w:rsid w:val="00075D18"/>
    <w:rsid w:val="00075FA2"/>
    <w:rsid w:val="00077252"/>
    <w:rsid w:val="000810CB"/>
    <w:rsid w:val="00083777"/>
    <w:rsid w:val="00087D63"/>
    <w:rsid w:val="00095372"/>
    <w:rsid w:val="000A5FDD"/>
    <w:rsid w:val="000A62D1"/>
    <w:rsid w:val="000A6B9B"/>
    <w:rsid w:val="000B0D61"/>
    <w:rsid w:val="000B25D7"/>
    <w:rsid w:val="000B6F15"/>
    <w:rsid w:val="000B7CE0"/>
    <w:rsid w:val="000C2390"/>
    <w:rsid w:val="000C4F33"/>
    <w:rsid w:val="000C53B3"/>
    <w:rsid w:val="000D161A"/>
    <w:rsid w:val="000D361C"/>
    <w:rsid w:val="000D3B81"/>
    <w:rsid w:val="000D6788"/>
    <w:rsid w:val="000D71E3"/>
    <w:rsid w:val="000E39D0"/>
    <w:rsid w:val="000E40E6"/>
    <w:rsid w:val="000E4203"/>
    <w:rsid w:val="000E5775"/>
    <w:rsid w:val="000F6890"/>
    <w:rsid w:val="00104162"/>
    <w:rsid w:val="00106355"/>
    <w:rsid w:val="00120629"/>
    <w:rsid w:val="00121C49"/>
    <w:rsid w:val="00121EDC"/>
    <w:rsid w:val="001336ED"/>
    <w:rsid w:val="00133BC1"/>
    <w:rsid w:val="00140C4A"/>
    <w:rsid w:val="00143519"/>
    <w:rsid w:val="00143D3E"/>
    <w:rsid w:val="00153418"/>
    <w:rsid w:val="00153FB6"/>
    <w:rsid w:val="00157722"/>
    <w:rsid w:val="001577B7"/>
    <w:rsid w:val="00161ABF"/>
    <w:rsid w:val="00164840"/>
    <w:rsid w:val="00164D14"/>
    <w:rsid w:val="00171266"/>
    <w:rsid w:val="00171553"/>
    <w:rsid w:val="00173444"/>
    <w:rsid w:val="00174E73"/>
    <w:rsid w:val="0018103C"/>
    <w:rsid w:val="001845EF"/>
    <w:rsid w:val="00192E72"/>
    <w:rsid w:val="00196750"/>
    <w:rsid w:val="00197128"/>
    <w:rsid w:val="00197279"/>
    <w:rsid w:val="001A1620"/>
    <w:rsid w:val="001A24ED"/>
    <w:rsid w:val="001A735E"/>
    <w:rsid w:val="001B39E9"/>
    <w:rsid w:val="001B4947"/>
    <w:rsid w:val="001B5486"/>
    <w:rsid w:val="001B5D96"/>
    <w:rsid w:val="001C5925"/>
    <w:rsid w:val="001E0029"/>
    <w:rsid w:val="001E23FA"/>
    <w:rsid w:val="001F0C8E"/>
    <w:rsid w:val="001F0E4B"/>
    <w:rsid w:val="001F4CC7"/>
    <w:rsid w:val="001F6B3A"/>
    <w:rsid w:val="00203646"/>
    <w:rsid w:val="00203CAD"/>
    <w:rsid w:val="002203A5"/>
    <w:rsid w:val="00221F48"/>
    <w:rsid w:val="00223951"/>
    <w:rsid w:val="0022458D"/>
    <w:rsid w:val="0023087B"/>
    <w:rsid w:val="00241AEB"/>
    <w:rsid w:val="00245A11"/>
    <w:rsid w:val="0024718E"/>
    <w:rsid w:val="00250B73"/>
    <w:rsid w:val="002521D3"/>
    <w:rsid w:val="0025259B"/>
    <w:rsid w:val="00261A7A"/>
    <w:rsid w:val="00263B79"/>
    <w:rsid w:val="002671C5"/>
    <w:rsid w:val="00272480"/>
    <w:rsid w:val="00280454"/>
    <w:rsid w:val="002807C4"/>
    <w:rsid w:val="002836D0"/>
    <w:rsid w:val="00284F3D"/>
    <w:rsid w:val="00290C37"/>
    <w:rsid w:val="00291506"/>
    <w:rsid w:val="00293882"/>
    <w:rsid w:val="00295762"/>
    <w:rsid w:val="002A0D9D"/>
    <w:rsid w:val="002A40AC"/>
    <w:rsid w:val="002A6ED7"/>
    <w:rsid w:val="002B2791"/>
    <w:rsid w:val="002B32F8"/>
    <w:rsid w:val="002B3779"/>
    <w:rsid w:val="002C0B73"/>
    <w:rsid w:val="002C0E37"/>
    <w:rsid w:val="002C184E"/>
    <w:rsid w:val="002D1D86"/>
    <w:rsid w:val="002D2657"/>
    <w:rsid w:val="002D33C0"/>
    <w:rsid w:val="002E02E4"/>
    <w:rsid w:val="002E055B"/>
    <w:rsid w:val="002E08F3"/>
    <w:rsid w:val="002E1E33"/>
    <w:rsid w:val="002F517C"/>
    <w:rsid w:val="003024BE"/>
    <w:rsid w:val="00302EEB"/>
    <w:rsid w:val="0030654D"/>
    <w:rsid w:val="00306B5E"/>
    <w:rsid w:val="00307DA6"/>
    <w:rsid w:val="00316735"/>
    <w:rsid w:val="003175BF"/>
    <w:rsid w:val="003179AA"/>
    <w:rsid w:val="00322297"/>
    <w:rsid w:val="0032232C"/>
    <w:rsid w:val="0034387D"/>
    <w:rsid w:val="00351DA4"/>
    <w:rsid w:val="003633C7"/>
    <w:rsid w:val="003663BF"/>
    <w:rsid w:val="0036769F"/>
    <w:rsid w:val="00370924"/>
    <w:rsid w:val="00373C85"/>
    <w:rsid w:val="00373C9B"/>
    <w:rsid w:val="00374FB1"/>
    <w:rsid w:val="00377DCE"/>
    <w:rsid w:val="00386074"/>
    <w:rsid w:val="003908B6"/>
    <w:rsid w:val="00394F4E"/>
    <w:rsid w:val="00396130"/>
    <w:rsid w:val="00397B0C"/>
    <w:rsid w:val="003A114B"/>
    <w:rsid w:val="003A3EEA"/>
    <w:rsid w:val="003A5F8A"/>
    <w:rsid w:val="003B356D"/>
    <w:rsid w:val="003B5F7C"/>
    <w:rsid w:val="003C2E2F"/>
    <w:rsid w:val="003C3E3F"/>
    <w:rsid w:val="003C3FE8"/>
    <w:rsid w:val="003C721F"/>
    <w:rsid w:val="003D031D"/>
    <w:rsid w:val="003D1D7D"/>
    <w:rsid w:val="003D2498"/>
    <w:rsid w:val="003D3C73"/>
    <w:rsid w:val="003D75CB"/>
    <w:rsid w:val="003E619B"/>
    <w:rsid w:val="003F02FE"/>
    <w:rsid w:val="003F0C2B"/>
    <w:rsid w:val="003F1709"/>
    <w:rsid w:val="003F5BFB"/>
    <w:rsid w:val="00407695"/>
    <w:rsid w:val="00416444"/>
    <w:rsid w:val="004212C2"/>
    <w:rsid w:val="00422C7F"/>
    <w:rsid w:val="00424E1B"/>
    <w:rsid w:val="0042597E"/>
    <w:rsid w:val="00426075"/>
    <w:rsid w:val="00426A01"/>
    <w:rsid w:val="0043351A"/>
    <w:rsid w:val="0043364A"/>
    <w:rsid w:val="00437BCA"/>
    <w:rsid w:val="00437C93"/>
    <w:rsid w:val="004404D9"/>
    <w:rsid w:val="0044075F"/>
    <w:rsid w:val="004469FB"/>
    <w:rsid w:val="00446FD8"/>
    <w:rsid w:val="00447A3B"/>
    <w:rsid w:val="00451A4B"/>
    <w:rsid w:val="004579F0"/>
    <w:rsid w:val="00460E8B"/>
    <w:rsid w:val="00464922"/>
    <w:rsid w:val="00470438"/>
    <w:rsid w:val="0047090D"/>
    <w:rsid w:val="00474C6A"/>
    <w:rsid w:val="00481910"/>
    <w:rsid w:val="00481BC5"/>
    <w:rsid w:val="0048207F"/>
    <w:rsid w:val="00483520"/>
    <w:rsid w:val="00484E1B"/>
    <w:rsid w:val="00487670"/>
    <w:rsid w:val="00493557"/>
    <w:rsid w:val="00496E48"/>
    <w:rsid w:val="004B2B1D"/>
    <w:rsid w:val="004B4CA0"/>
    <w:rsid w:val="004B6861"/>
    <w:rsid w:val="004B7BD9"/>
    <w:rsid w:val="004C0A63"/>
    <w:rsid w:val="004C4503"/>
    <w:rsid w:val="004C7226"/>
    <w:rsid w:val="004E2B82"/>
    <w:rsid w:val="004E599C"/>
    <w:rsid w:val="004E6430"/>
    <w:rsid w:val="004F2051"/>
    <w:rsid w:val="004F7E7D"/>
    <w:rsid w:val="0050197F"/>
    <w:rsid w:val="00502BA8"/>
    <w:rsid w:val="00514C36"/>
    <w:rsid w:val="00515FD0"/>
    <w:rsid w:val="00516C6D"/>
    <w:rsid w:val="005200D1"/>
    <w:rsid w:val="005210DA"/>
    <w:rsid w:val="00522087"/>
    <w:rsid w:val="005247FE"/>
    <w:rsid w:val="00532D0C"/>
    <w:rsid w:val="0053520B"/>
    <w:rsid w:val="00535E5C"/>
    <w:rsid w:val="0053631F"/>
    <w:rsid w:val="00544E00"/>
    <w:rsid w:val="00547419"/>
    <w:rsid w:val="0055108B"/>
    <w:rsid w:val="0055120B"/>
    <w:rsid w:val="00554241"/>
    <w:rsid w:val="005738E5"/>
    <w:rsid w:val="005816ED"/>
    <w:rsid w:val="005910AC"/>
    <w:rsid w:val="00595EF7"/>
    <w:rsid w:val="00596085"/>
    <w:rsid w:val="00597139"/>
    <w:rsid w:val="005B4820"/>
    <w:rsid w:val="005B4864"/>
    <w:rsid w:val="005B6E36"/>
    <w:rsid w:val="005C0372"/>
    <w:rsid w:val="005C0DBC"/>
    <w:rsid w:val="005C4E14"/>
    <w:rsid w:val="005C7338"/>
    <w:rsid w:val="005D04B8"/>
    <w:rsid w:val="005D1925"/>
    <w:rsid w:val="005D3029"/>
    <w:rsid w:val="005D6C68"/>
    <w:rsid w:val="005E77C4"/>
    <w:rsid w:val="005F04BD"/>
    <w:rsid w:val="005F4C57"/>
    <w:rsid w:val="00611D7B"/>
    <w:rsid w:val="00612204"/>
    <w:rsid w:val="006123B1"/>
    <w:rsid w:val="006131FA"/>
    <w:rsid w:val="00614A9E"/>
    <w:rsid w:val="006176B4"/>
    <w:rsid w:val="00621005"/>
    <w:rsid w:val="006303F7"/>
    <w:rsid w:val="006314EB"/>
    <w:rsid w:val="00632C99"/>
    <w:rsid w:val="006415DC"/>
    <w:rsid w:val="006421FB"/>
    <w:rsid w:val="00653EBB"/>
    <w:rsid w:val="006561B2"/>
    <w:rsid w:val="006610BD"/>
    <w:rsid w:val="00672AA9"/>
    <w:rsid w:val="0067447C"/>
    <w:rsid w:val="0068219F"/>
    <w:rsid w:val="006D73C6"/>
    <w:rsid w:val="006E0A2A"/>
    <w:rsid w:val="006E3E7F"/>
    <w:rsid w:val="006F2E65"/>
    <w:rsid w:val="00701A83"/>
    <w:rsid w:val="00711F52"/>
    <w:rsid w:val="00712063"/>
    <w:rsid w:val="00713038"/>
    <w:rsid w:val="00714E8F"/>
    <w:rsid w:val="00717A10"/>
    <w:rsid w:val="007219CB"/>
    <w:rsid w:val="00724064"/>
    <w:rsid w:val="00725F0D"/>
    <w:rsid w:val="00727133"/>
    <w:rsid w:val="00731F01"/>
    <w:rsid w:val="00740D8B"/>
    <w:rsid w:val="00756AB0"/>
    <w:rsid w:val="0076028C"/>
    <w:rsid w:val="0076085D"/>
    <w:rsid w:val="00760D93"/>
    <w:rsid w:val="007651BD"/>
    <w:rsid w:val="007676E3"/>
    <w:rsid w:val="00767A87"/>
    <w:rsid w:val="00770715"/>
    <w:rsid w:val="00773734"/>
    <w:rsid w:val="00777CAD"/>
    <w:rsid w:val="00786F3C"/>
    <w:rsid w:val="00787A6F"/>
    <w:rsid w:val="00790620"/>
    <w:rsid w:val="00793B79"/>
    <w:rsid w:val="007A0B0E"/>
    <w:rsid w:val="007A12C0"/>
    <w:rsid w:val="007A1FF6"/>
    <w:rsid w:val="007A7C2D"/>
    <w:rsid w:val="007A7EEB"/>
    <w:rsid w:val="007C0F99"/>
    <w:rsid w:val="007C202C"/>
    <w:rsid w:val="007C2748"/>
    <w:rsid w:val="007C5AA0"/>
    <w:rsid w:val="007D131C"/>
    <w:rsid w:val="007D438C"/>
    <w:rsid w:val="007D4FC6"/>
    <w:rsid w:val="007D575F"/>
    <w:rsid w:val="007E4BA7"/>
    <w:rsid w:val="007E7EDF"/>
    <w:rsid w:val="007F1EDF"/>
    <w:rsid w:val="007F30CB"/>
    <w:rsid w:val="007F3D46"/>
    <w:rsid w:val="007F48D5"/>
    <w:rsid w:val="0080088F"/>
    <w:rsid w:val="00801124"/>
    <w:rsid w:val="00807B95"/>
    <w:rsid w:val="00810060"/>
    <w:rsid w:val="00814FAF"/>
    <w:rsid w:val="00817948"/>
    <w:rsid w:val="00823BEC"/>
    <w:rsid w:val="0082417D"/>
    <w:rsid w:val="00831B70"/>
    <w:rsid w:val="008409E7"/>
    <w:rsid w:val="00841133"/>
    <w:rsid w:val="008561C9"/>
    <w:rsid w:val="0085738C"/>
    <w:rsid w:val="00864E97"/>
    <w:rsid w:val="00865FED"/>
    <w:rsid w:val="00866637"/>
    <w:rsid w:val="00867CA6"/>
    <w:rsid w:val="00874833"/>
    <w:rsid w:val="008755BB"/>
    <w:rsid w:val="00880681"/>
    <w:rsid w:val="00890C84"/>
    <w:rsid w:val="00892199"/>
    <w:rsid w:val="00896686"/>
    <w:rsid w:val="008A3947"/>
    <w:rsid w:val="008B0ADA"/>
    <w:rsid w:val="008B0BED"/>
    <w:rsid w:val="008C0550"/>
    <w:rsid w:val="008C19F6"/>
    <w:rsid w:val="008C22B7"/>
    <w:rsid w:val="008C252A"/>
    <w:rsid w:val="008D2445"/>
    <w:rsid w:val="008D46A3"/>
    <w:rsid w:val="008E1FAC"/>
    <w:rsid w:val="008E2642"/>
    <w:rsid w:val="008F0422"/>
    <w:rsid w:val="008F1CFB"/>
    <w:rsid w:val="008F43E5"/>
    <w:rsid w:val="0090016C"/>
    <w:rsid w:val="009003B0"/>
    <w:rsid w:val="009010E3"/>
    <w:rsid w:val="009017B9"/>
    <w:rsid w:val="00901B20"/>
    <w:rsid w:val="00911B7B"/>
    <w:rsid w:val="009153BF"/>
    <w:rsid w:val="0091587F"/>
    <w:rsid w:val="009173BA"/>
    <w:rsid w:val="009200B6"/>
    <w:rsid w:val="009333B8"/>
    <w:rsid w:val="009333D2"/>
    <w:rsid w:val="009426D5"/>
    <w:rsid w:val="0094349F"/>
    <w:rsid w:val="009464E9"/>
    <w:rsid w:val="009514EC"/>
    <w:rsid w:val="00953F59"/>
    <w:rsid w:val="0095496A"/>
    <w:rsid w:val="00954A98"/>
    <w:rsid w:val="00957478"/>
    <w:rsid w:val="00960C1C"/>
    <w:rsid w:val="0096159D"/>
    <w:rsid w:val="00971797"/>
    <w:rsid w:val="009728AB"/>
    <w:rsid w:val="0097305D"/>
    <w:rsid w:val="00973248"/>
    <w:rsid w:val="0098316A"/>
    <w:rsid w:val="00983997"/>
    <w:rsid w:val="0099124C"/>
    <w:rsid w:val="00992274"/>
    <w:rsid w:val="00992439"/>
    <w:rsid w:val="009A2537"/>
    <w:rsid w:val="009A39A4"/>
    <w:rsid w:val="009B0896"/>
    <w:rsid w:val="009B167D"/>
    <w:rsid w:val="009B1961"/>
    <w:rsid w:val="009C57E1"/>
    <w:rsid w:val="009C584D"/>
    <w:rsid w:val="009C728F"/>
    <w:rsid w:val="009D07C2"/>
    <w:rsid w:val="009D4E5B"/>
    <w:rsid w:val="009D7619"/>
    <w:rsid w:val="009D767D"/>
    <w:rsid w:val="009E23D9"/>
    <w:rsid w:val="009E2721"/>
    <w:rsid w:val="009E536C"/>
    <w:rsid w:val="009E6C3A"/>
    <w:rsid w:val="009F2D41"/>
    <w:rsid w:val="009F3879"/>
    <w:rsid w:val="009F4A3B"/>
    <w:rsid w:val="009F5339"/>
    <w:rsid w:val="009F5C7C"/>
    <w:rsid w:val="00A06660"/>
    <w:rsid w:val="00A10A7E"/>
    <w:rsid w:val="00A10C7B"/>
    <w:rsid w:val="00A10F6E"/>
    <w:rsid w:val="00A11BBF"/>
    <w:rsid w:val="00A122DE"/>
    <w:rsid w:val="00A17547"/>
    <w:rsid w:val="00A22235"/>
    <w:rsid w:val="00A23F9D"/>
    <w:rsid w:val="00A270DE"/>
    <w:rsid w:val="00A32B0F"/>
    <w:rsid w:val="00A33EDD"/>
    <w:rsid w:val="00A37F1C"/>
    <w:rsid w:val="00A434D8"/>
    <w:rsid w:val="00A506BC"/>
    <w:rsid w:val="00A507E4"/>
    <w:rsid w:val="00A51BC0"/>
    <w:rsid w:val="00A53ED6"/>
    <w:rsid w:val="00A546CC"/>
    <w:rsid w:val="00A619C9"/>
    <w:rsid w:val="00A64FB3"/>
    <w:rsid w:val="00A6594A"/>
    <w:rsid w:val="00A70ED2"/>
    <w:rsid w:val="00A71F95"/>
    <w:rsid w:val="00A74195"/>
    <w:rsid w:val="00A76091"/>
    <w:rsid w:val="00A76B08"/>
    <w:rsid w:val="00A76B68"/>
    <w:rsid w:val="00A807E0"/>
    <w:rsid w:val="00A932A1"/>
    <w:rsid w:val="00AA0026"/>
    <w:rsid w:val="00AA0AC9"/>
    <w:rsid w:val="00AA6D1A"/>
    <w:rsid w:val="00AB0203"/>
    <w:rsid w:val="00AB5BE2"/>
    <w:rsid w:val="00AC0033"/>
    <w:rsid w:val="00AC4660"/>
    <w:rsid w:val="00AC48FF"/>
    <w:rsid w:val="00AD3C7C"/>
    <w:rsid w:val="00AE0F2E"/>
    <w:rsid w:val="00AE2B9E"/>
    <w:rsid w:val="00AE3C77"/>
    <w:rsid w:val="00AE76DF"/>
    <w:rsid w:val="00AE7DE4"/>
    <w:rsid w:val="00AF0EC0"/>
    <w:rsid w:val="00AF1BF5"/>
    <w:rsid w:val="00AF222F"/>
    <w:rsid w:val="00AF447E"/>
    <w:rsid w:val="00AF4A95"/>
    <w:rsid w:val="00AF723F"/>
    <w:rsid w:val="00B0048A"/>
    <w:rsid w:val="00B02069"/>
    <w:rsid w:val="00B02D2C"/>
    <w:rsid w:val="00B07A30"/>
    <w:rsid w:val="00B10472"/>
    <w:rsid w:val="00B10FCC"/>
    <w:rsid w:val="00B12102"/>
    <w:rsid w:val="00B12CE8"/>
    <w:rsid w:val="00B160BE"/>
    <w:rsid w:val="00B20607"/>
    <w:rsid w:val="00B20FF9"/>
    <w:rsid w:val="00B23792"/>
    <w:rsid w:val="00B26926"/>
    <w:rsid w:val="00B27D81"/>
    <w:rsid w:val="00B31C70"/>
    <w:rsid w:val="00B34536"/>
    <w:rsid w:val="00B40D6F"/>
    <w:rsid w:val="00B45687"/>
    <w:rsid w:val="00B64BC7"/>
    <w:rsid w:val="00B719B2"/>
    <w:rsid w:val="00B729E8"/>
    <w:rsid w:val="00B812B0"/>
    <w:rsid w:val="00B823C1"/>
    <w:rsid w:val="00B864A8"/>
    <w:rsid w:val="00B87434"/>
    <w:rsid w:val="00B91CF3"/>
    <w:rsid w:val="00B97EFE"/>
    <w:rsid w:val="00BA14B3"/>
    <w:rsid w:val="00BA2C64"/>
    <w:rsid w:val="00BA4400"/>
    <w:rsid w:val="00BA441F"/>
    <w:rsid w:val="00BA7CE4"/>
    <w:rsid w:val="00BA7D4A"/>
    <w:rsid w:val="00BB3507"/>
    <w:rsid w:val="00BC339C"/>
    <w:rsid w:val="00BD502C"/>
    <w:rsid w:val="00BD6B17"/>
    <w:rsid w:val="00BD7542"/>
    <w:rsid w:val="00BE063C"/>
    <w:rsid w:val="00BF5740"/>
    <w:rsid w:val="00C01730"/>
    <w:rsid w:val="00C074A6"/>
    <w:rsid w:val="00C17FBF"/>
    <w:rsid w:val="00C21A3A"/>
    <w:rsid w:val="00C223A5"/>
    <w:rsid w:val="00C23290"/>
    <w:rsid w:val="00C25AF7"/>
    <w:rsid w:val="00C341D1"/>
    <w:rsid w:val="00C42450"/>
    <w:rsid w:val="00C4328F"/>
    <w:rsid w:val="00C50CC0"/>
    <w:rsid w:val="00C619C7"/>
    <w:rsid w:val="00C62439"/>
    <w:rsid w:val="00C67AB9"/>
    <w:rsid w:val="00C7008D"/>
    <w:rsid w:val="00C7174C"/>
    <w:rsid w:val="00C7398C"/>
    <w:rsid w:val="00C77F60"/>
    <w:rsid w:val="00C82598"/>
    <w:rsid w:val="00C87130"/>
    <w:rsid w:val="00C90523"/>
    <w:rsid w:val="00C94659"/>
    <w:rsid w:val="00C956A7"/>
    <w:rsid w:val="00C9664C"/>
    <w:rsid w:val="00CA5A31"/>
    <w:rsid w:val="00CA6B34"/>
    <w:rsid w:val="00CA7883"/>
    <w:rsid w:val="00CB3F36"/>
    <w:rsid w:val="00CC19DB"/>
    <w:rsid w:val="00CD09DB"/>
    <w:rsid w:val="00CD62A2"/>
    <w:rsid w:val="00CE214D"/>
    <w:rsid w:val="00CE2584"/>
    <w:rsid w:val="00CF15DC"/>
    <w:rsid w:val="00CF39FB"/>
    <w:rsid w:val="00CF5FD4"/>
    <w:rsid w:val="00CF6C2D"/>
    <w:rsid w:val="00D0079E"/>
    <w:rsid w:val="00D00CAD"/>
    <w:rsid w:val="00D00E33"/>
    <w:rsid w:val="00D04DD5"/>
    <w:rsid w:val="00D05C06"/>
    <w:rsid w:val="00D06AE6"/>
    <w:rsid w:val="00D11A9F"/>
    <w:rsid w:val="00D208CA"/>
    <w:rsid w:val="00D279E1"/>
    <w:rsid w:val="00D4073C"/>
    <w:rsid w:val="00D4078D"/>
    <w:rsid w:val="00D46C55"/>
    <w:rsid w:val="00D4763B"/>
    <w:rsid w:val="00D50B9E"/>
    <w:rsid w:val="00D5178E"/>
    <w:rsid w:val="00D608F0"/>
    <w:rsid w:val="00D654CA"/>
    <w:rsid w:val="00D664F1"/>
    <w:rsid w:val="00D82C24"/>
    <w:rsid w:val="00D8740E"/>
    <w:rsid w:val="00D900A9"/>
    <w:rsid w:val="00D90E37"/>
    <w:rsid w:val="00D92C14"/>
    <w:rsid w:val="00DA04D6"/>
    <w:rsid w:val="00DA1610"/>
    <w:rsid w:val="00DB4BF3"/>
    <w:rsid w:val="00DB666E"/>
    <w:rsid w:val="00DB7ED8"/>
    <w:rsid w:val="00DC72A2"/>
    <w:rsid w:val="00DC7C2D"/>
    <w:rsid w:val="00DD4574"/>
    <w:rsid w:val="00DE0ADC"/>
    <w:rsid w:val="00DE14BF"/>
    <w:rsid w:val="00DE3DEE"/>
    <w:rsid w:val="00DE522D"/>
    <w:rsid w:val="00DE6645"/>
    <w:rsid w:val="00DE6A08"/>
    <w:rsid w:val="00DF21FA"/>
    <w:rsid w:val="00DF404C"/>
    <w:rsid w:val="00DF6CAE"/>
    <w:rsid w:val="00E01787"/>
    <w:rsid w:val="00E04693"/>
    <w:rsid w:val="00E124E2"/>
    <w:rsid w:val="00E174AB"/>
    <w:rsid w:val="00E17E5C"/>
    <w:rsid w:val="00E23BF4"/>
    <w:rsid w:val="00E24C6B"/>
    <w:rsid w:val="00E25480"/>
    <w:rsid w:val="00E25C93"/>
    <w:rsid w:val="00E27040"/>
    <w:rsid w:val="00E32CC5"/>
    <w:rsid w:val="00E3655B"/>
    <w:rsid w:val="00E37D6F"/>
    <w:rsid w:val="00E45621"/>
    <w:rsid w:val="00E50FD6"/>
    <w:rsid w:val="00E51F0E"/>
    <w:rsid w:val="00E542FA"/>
    <w:rsid w:val="00E60ADA"/>
    <w:rsid w:val="00E72F25"/>
    <w:rsid w:val="00E804CC"/>
    <w:rsid w:val="00E8282F"/>
    <w:rsid w:val="00E9042F"/>
    <w:rsid w:val="00E909FD"/>
    <w:rsid w:val="00E90EB3"/>
    <w:rsid w:val="00E93F32"/>
    <w:rsid w:val="00E9660C"/>
    <w:rsid w:val="00E97D64"/>
    <w:rsid w:val="00EA2B4C"/>
    <w:rsid w:val="00EA32AF"/>
    <w:rsid w:val="00EA35F4"/>
    <w:rsid w:val="00EA396F"/>
    <w:rsid w:val="00EB0140"/>
    <w:rsid w:val="00EB0CAA"/>
    <w:rsid w:val="00EB1332"/>
    <w:rsid w:val="00EB41BA"/>
    <w:rsid w:val="00EB55C5"/>
    <w:rsid w:val="00EB5A37"/>
    <w:rsid w:val="00EC0B24"/>
    <w:rsid w:val="00EC3980"/>
    <w:rsid w:val="00EC4CE1"/>
    <w:rsid w:val="00ED13CC"/>
    <w:rsid w:val="00ED1A35"/>
    <w:rsid w:val="00ED4C10"/>
    <w:rsid w:val="00ED5EA1"/>
    <w:rsid w:val="00ED5EAE"/>
    <w:rsid w:val="00EE0E05"/>
    <w:rsid w:val="00EE576D"/>
    <w:rsid w:val="00EE6643"/>
    <w:rsid w:val="00EF0220"/>
    <w:rsid w:val="00EF5327"/>
    <w:rsid w:val="00EF797A"/>
    <w:rsid w:val="00F01775"/>
    <w:rsid w:val="00F01D11"/>
    <w:rsid w:val="00F16BB6"/>
    <w:rsid w:val="00F20D2D"/>
    <w:rsid w:val="00F21620"/>
    <w:rsid w:val="00F23081"/>
    <w:rsid w:val="00F30028"/>
    <w:rsid w:val="00F3136E"/>
    <w:rsid w:val="00F34533"/>
    <w:rsid w:val="00F345FB"/>
    <w:rsid w:val="00F37F98"/>
    <w:rsid w:val="00F461D2"/>
    <w:rsid w:val="00F57094"/>
    <w:rsid w:val="00F574F6"/>
    <w:rsid w:val="00F61D21"/>
    <w:rsid w:val="00F62FE8"/>
    <w:rsid w:val="00F63E3D"/>
    <w:rsid w:val="00F65C69"/>
    <w:rsid w:val="00F67107"/>
    <w:rsid w:val="00F70444"/>
    <w:rsid w:val="00F712AD"/>
    <w:rsid w:val="00F73062"/>
    <w:rsid w:val="00F73388"/>
    <w:rsid w:val="00F7799C"/>
    <w:rsid w:val="00F84427"/>
    <w:rsid w:val="00F8511A"/>
    <w:rsid w:val="00F8548E"/>
    <w:rsid w:val="00F87244"/>
    <w:rsid w:val="00F9000D"/>
    <w:rsid w:val="00F9053F"/>
    <w:rsid w:val="00F91488"/>
    <w:rsid w:val="00F93665"/>
    <w:rsid w:val="00FA0ABB"/>
    <w:rsid w:val="00FA0F79"/>
    <w:rsid w:val="00FB0AF0"/>
    <w:rsid w:val="00FB2A77"/>
    <w:rsid w:val="00FB2D89"/>
    <w:rsid w:val="00FB4EC2"/>
    <w:rsid w:val="00FB58D7"/>
    <w:rsid w:val="00FB7490"/>
    <w:rsid w:val="00FC1A91"/>
    <w:rsid w:val="00FC2C4F"/>
    <w:rsid w:val="00FC6370"/>
    <w:rsid w:val="00FC6727"/>
    <w:rsid w:val="00FD499D"/>
    <w:rsid w:val="00FE1293"/>
    <w:rsid w:val="00FE353B"/>
    <w:rsid w:val="00FF10F8"/>
    <w:rsid w:val="00FF1D1A"/>
    <w:rsid w:val="00FF67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0411C1A"/>
  <w15:chartTrackingRefBased/>
  <w15:docId w15:val="{41F090DA-7267-0345-9134-979D99E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10"/>
      <w:lang w:val="es-ES"/>
    </w:rPr>
  </w:style>
  <w:style w:type="paragraph" w:styleId="Ttulo1">
    <w:name w:val="heading 1"/>
    <w:basedOn w:val="Normal"/>
    <w:next w:val="Normal"/>
    <w:qFormat/>
    <w:pPr>
      <w:keepNext/>
      <w:outlineLvl w:val="0"/>
    </w:pPr>
    <w:rPr>
      <w:i/>
      <w:sz w:val="16"/>
      <w:lang w:val="es-MX"/>
    </w:rPr>
  </w:style>
  <w:style w:type="paragraph" w:styleId="Ttulo2">
    <w:name w:val="heading 2"/>
    <w:basedOn w:val="Normal"/>
    <w:next w:val="Normal"/>
    <w:qFormat/>
    <w:pPr>
      <w:keepNext/>
      <w:jc w:val="center"/>
      <w:outlineLvl w:val="1"/>
    </w:pPr>
    <w:rPr>
      <w:sz w:val="14"/>
      <w:lang w:val="es-MX"/>
    </w:rPr>
  </w:style>
  <w:style w:type="paragraph" w:styleId="Ttulo3">
    <w:name w:val="heading 3"/>
    <w:basedOn w:val="Normal"/>
    <w:next w:val="Normal"/>
    <w:qFormat/>
    <w:pPr>
      <w:keepNext/>
      <w:outlineLvl w:val="2"/>
    </w:pPr>
    <w:rPr>
      <w:sz w:val="14"/>
      <w:lang w:val="es-MX"/>
    </w:rPr>
  </w:style>
  <w:style w:type="paragraph" w:styleId="Ttulo4">
    <w:name w:val="heading 4"/>
    <w:basedOn w:val="Normal"/>
    <w:next w:val="Normal"/>
    <w:qFormat/>
    <w:pPr>
      <w:keepNext/>
      <w:jc w:val="center"/>
      <w:outlineLvl w:val="3"/>
    </w:pPr>
    <w:rPr>
      <w:b/>
      <w:sz w:val="14"/>
      <w:lang w:val="es-MX"/>
    </w:rPr>
  </w:style>
  <w:style w:type="paragraph" w:styleId="Ttulo5">
    <w:name w:val="heading 5"/>
    <w:basedOn w:val="Normal"/>
    <w:next w:val="Normal"/>
    <w:qFormat/>
    <w:pPr>
      <w:keepNext/>
      <w:jc w:val="both"/>
      <w:outlineLvl w:val="4"/>
    </w:pPr>
    <w:rPr>
      <w:color w:val="FF0000"/>
      <w:sz w:val="16"/>
      <w:lang w:val="es-MX"/>
    </w:rPr>
  </w:style>
  <w:style w:type="paragraph" w:styleId="Ttulo6">
    <w:name w:val="heading 6"/>
    <w:basedOn w:val="Normal"/>
    <w:next w:val="Normal"/>
    <w:qFormat/>
    <w:pPr>
      <w:keepNext/>
      <w:jc w:val="right"/>
      <w:outlineLvl w:val="5"/>
    </w:pPr>
    <w:rPr>
      <w:color w:val="FF0000"/>
      <w:sz w:val="16"/>
      <w:lang w:val="es-MX"/>
    </w:rPr>
  </w:style>
  <w:style w:type="paragraph" w:styleId="Ttulo7">
    <w:name w:val="heading 7"/>
    <w:basedOn w:val="Normal"/>
    <w:next w:val="Normal"/>
    <w:qFormat/>
    <w:pPr>
      <w:keepNext/>
      <w:jc w:val="both"/>
      <w:outlineLvl w:val="6"/>
    </w:pPr>
    <w:rPr>
      <w:i/>
      <w:color w:val="FF00FF"/>
      <w:sz w:val="16"/>
      <w:lang w:val="es-MX"/>
    </w:rPr>
  </w:style>
  <w:style w:type="paragraph" w:styleId="Ttulo8">
    <w:name w:val="heading 8"/>
    <w:basedOn w:val="Normal"/>
    <w:next w:val="Normal"/>
    <w:qFormat/>
    <w:pPr>
      <w:keepNext/>
      <w:outlineLvl w:val="7"/>
    </w:pPr>
    <w:rPr>
      <w:lang w:val="es-MX"/>
    </w:rPr>
  </w:style>
  <w:style w:type="paragraph" w:styleId="Ttulo9">
    <w:name w:val="heading 9"/>
    <w:basedOn w:val="Normal"/>
    <w:next w:val="Normal"/>
    <w:qFormat/>
    <w:pPr>
      <w:keepNext/>
      <w:jc w:val="both"/>
      <w:outlineLvl w:val="8"/>
    </w:pPr>
    <w:rPr>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MX"/>
    </w:rPr>
  </w:style>
  <w:style w:type="paragraph" w:styleId="Textoindependiente2">
    <w:name w:val="Body Text 2"/>
    <w:basedOn w:val="Normal"/>
    <w:pPr>
      <w:jc w:val="center"/>
    </w:pPr>
    <w:rPr>
      <w:color w:val="FF0000"/>
      <w:lang w:val="es-MX"/>
    </w:rPr>
  </w:style>
  <w:style w:type="paragraph" w:styleId="Textoindependiente3">
    <w:name w:val="Body Text 3"/>
    <w:basedOn w:val="Normal"/>
    <w:pPr>
      <w:jc w:val="center"/>
    </w:pPr>
    <w:rPr>
      <w:sz w:val="9"/>
      <w:lang w:val="es-MX"/>
    </w:rPr>
  </w:style>
  <w:style w:type="paragraph" w:styleId="Sangradetextonormal">
    <w:name w:val="Body Text Indent"/>
    <w:basedOn w:val="Normal"/>
    <w:pPr>
      <w:ind w:left="360"/>
      <w:jc w:val="both"/>
    </w:pPr>
    <w:rPr>
      <w:color w:val="auto"/>
      <w:sz w:val="14"/>
      <w:lang w:val="es-MX"/>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alfinal">
    <w:name w:val="endnote text"/>
    <w:basedOn w:val="Normal"/>
    <w:semiHidden/>
    <w:rsid w:val="00BA7D4A"/>
    <w:rPr>
      <w:sz w:val="20"/>
    </w:rPr>
  </w:style>
  <w:style w:type="character" w:styleId="Refdenotaalfinal">
    <w:name w:val="endnote reference"/>
    <w:semiHidden/>
    <w:rsid w:val="00BA7D4A"/>
    <w:rPr>
      <w:vertAlign w:val="superscript"/>
    </w:rPr>
  </w:style>
  <w:style w:type="character" w:styleId="Nmerodepgina">
    <w:name w:val="page number"/>
    <w:basedOn w:val="Fuentedeprrafopredeter"/>
    <w:rsid w:val="003C3E3F"/>
  </w:style>
  <w:style w:type="character" w:styleId="Hipervnculo">
    <w:name w:val="Hyperlink"/>
    <w:rsid w:val="00A270DE"/>
    <w:rPr>
      <w:color w:val="0000FF"/>
      <w:u w:val="single"/>
    </w:rPr>
  </w:style>
  <w:style w:type="table" w:styleId="Tablaconcuadrcula">
    <w:name w:val="Table Grid"/>
    <w:basedOn w:val="Tablanormal"/>
    <w:rsid w:val="00CF3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53F59"/>
    <w:pPr>
      <w:ind w:left="708"/>
    </w:pPr>
    <w:rPr>
      <w:rFonts w:ascii="Times New Roman" w:eastAsia="Calibri" w:hAnsi="Times New Roman"/>
      <w:color w:val="auto"/>
      <w:sz w:val="24"/>
      <w:szCs w:val="24"/>
      <w:lang w:val="es-SV"/>
    </w:rPr>
  </w:style>
  <w:style w:type="character" w:customStyle="1" w:styleId="PiedepginaCar">
    <w:name w:val="Pie de página Car"/>
    <w:link w:val="Piedepgina"/>
    <w:uiPriority w:val="99"/>
    <w:rsid w:val="00D92C14"/>
    <w:rPr>
      <w:rFonts w:ascii="Arial" w:hAnsi="Arial"/>
      <w:color w:val="000080"/>
      <w:sz w:val="10"/>
      <w:lang w:val="es-ES" w:eastAsia="es-ES"/>
    </w:rPr>
  </w:style>
  <w:style w:type="character" w:customStyle="1" w:styleId="EncabezadoCar">
    <w:name w:val="Encabezado Car"/>
    <w:link w:val="Encabezado"/>
    <w:uiPriority w:val="99"/>
    <w:rsid w:val="00E124E2"/>
    <w:rPr>
      <w:rFonts w:ascii="Arial" w:hAnsi="Arial"/>
      <w:color w:val="000080"/>
      <w:sz w:val="10"/>
      <w:lang w:val="es-ES" w:eastAsia="es-ES"/>
    </w:rPr>
  </w:style>
  <w:style w:type="character" w:customStyle="1" w:styleId="TextoindependienteCar">
    <w:name w:val="Texto independiente Car"/>
    <w:link w:val="Textoindependiente"/>
    <w:rsid w:val="000A62D1"/>
    <w:rPr>
      <w:rFonts w:ascii="Arial" w:hAnsi="Arial"/>
      <w:color w:val="000080"/>
      <w:sz w:val="1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78">
      <w:bodyDiv w:val="1"/>
      <w:marLeft w:val="0"/>
      <w:marRight w:val="0"/>
      <w:marTop w:val="0"/>
      <w:marBottom w:val="0"/>
      <w:divBdr>
        <w:top w:val="none" w:sz="0" w:space="0" w:color="auto"/>
        <w:left w:val="none" w:sz="0" w:space="0" w:color="auto"/>
        <w:bottom w:val="none" w:sz="0" w:space="0" w:color="auto"/>
        <w:right w:val="none" w:sz="0" w:space="0" w:color="auto"/>
      </w:divBdr>
    </w:div>
    <w:div w:id="67927902">
      <w:bodyDiv w:val="1"/>
      <w:marLeft w:val="0"/>
      <w:marRight w:val="0"/>
      <w:marTop w:val="0"/>
      <w:marBottom w:val="0"/>
      <w:divBdr>
        <w:top w:val="none" w:sz="0" w:space="0" w:color="auto"/>
        <w:left w:val="none" w:sz="0" w:space="0" w:color="auto"/>
        <w:bottom w:val="none" w:sz="0" w:space="0" w:color="auto"/>
        <w:right w:val="none" w:sz="0" w:space="0" w:color="auto"/>
      </w:divBdr>
    </w:div>
    <w:div w:id="275067111">
      <w:bodyDiv w:val="1"/>
      <w:marLeft w:val="0"/>
      <w:marRight w:val="0"/>
      <w:marTop w:val="0"/>
      <w:marBottom w:val="0"/>
      <w:divBdr>
        <w:top w:val="none" w:sz="0" w:space="0" w:color="auto"/>
        <w:left w:val="none" w:sz="0" w:space="0" w:color="auto"/>
        <w:bottom w:val="none" w:sz="0" w:space="0" w:color="auto"/>
        <w:right w:val="none" w:sz="0" w:space="0" w:color="auto"/>
      </w:divBdr>
    </w:div>
    <w:div w:id="473063250">
      <w:bodyDiv w:val="1"/>
      <w:marLeft w:val="0"/>
      <w:marRight w:val="0"/>
      <w:marTop w:val="0"/>
      <w:marBottom w:val="0"/>
      <w:divBdr>
        <w:top w:val="none" w:sz="0" w:space="0" w:color="auto"/>
        <w:left w:val="none" w:sz="0" w:space="0" w:color="auto"/>
        <w:bottom w:val="none" w:sz="0" w:space="0" w:color="auto"/>
        <w:right w:val="none" w:sz="0" w:space="0" w:color="auto"/>
      </w:divBdr>
    </w:div>
    <w:div w:id="490760097">
      <w:bodyDiv w:val="1"/>
      <w:marLeft w:val="0"/>
      <w:marRight w:val="0"/>
      <w:marTop w:val="0"/>
      <w:marBottom w:val="0"/>
      <w:divBdr>
        <w:top w:val="none" w:sz="0" w:space="0" w:color="auto"/>
        <w:left w:val="none" w:sz="0" w:space="0" w:color="auto"/>
        <w:bottom w:val="none" w:sz="0" w:space="0" w:color="auto"/>
        <w:right w:val="none" w:sz="0" w:space="0" w:color="auto"/>
      </w:divBdr>
    </w:div>
    <w:div w:id="493105646">
      <w:bodyDiv w:val="1"/>
      <w:marLeft w:val="0"/>
      <w:marRight w:val="0"/>
      <w:marTop w:val="0"/>
      <w:marBottom w:val="0"/>
      <w:divBdr>
        <w:top w:val="none" w:sz="0" w:space="0" w:color="auto"/>
        <w:left w:val="none" w:sz="0" w:space="0" w:color="auto"/>
        <w:bottom w:val="none" w:sz="0" w:space="0" w:color="auto"/>
        <w:right w:val="none" w:sz="0" w:space="0" w:color="auto"/>
      </w:divBdr>
    </w:div>
    <w:div w:id="505554919">
      <w:bodyDiv w:val="1"/>
      <w:marLeft w:val="0"/>
      <w:marRight w:val="0"/>
      <w:marTop w:val="0"/>
      <w:marBottom w:val="0"/>
      <w:divBdr>
        <w:top w:val="none" w:sz="0" w:space="0" w:color="auto"/>
        <w:left w:val="none" w:sz="0" w:space="0" w:color="auto"/>
        <w:bottom w:val="none" w:sz="0" w:space="0" w:color="auto"/>
        <w:right w:val="none" w:sz="0" w:space="0" w:color="auto"/>
      </w:divBdr>
    </w:div>
    <w:div w:id="663749105">
      <w:bodyDiv w:val="1"/>
      <w:marLeft w:val="0"/>
      <w:marRight w:val="0"/>
      <w:marTop w:val="0"/>
      <w:marBottom w:val="0"/>
      <w:divBdr>
        <w:top w:val="none" w:sz="0" w:space="0" w:color="auto"/>
        <w:left w:val="none" w:sz="0" w:space="0" w:color="auto"/>
        <w:bottom w:val="none" w:sz="0" w:space="0" w:color="auto"/>
        <w:right w:val="none" w:sz="0" w:space="0" w:color="auto"/>
      </w:divBdr>
    </w:div>
    <w:div w:id="1288858674">
      <w:bodyDiv w:val="1"/>
      <w:marLeft w:val="0"/>
      <w:marRight w:val="0"/>
      <w:marTop w:val="0"/>
      <w:marBottom w:val="0"/>
      <w:divBdr>
        <w:top w:val="none" w:sz="0" w:space="0" w:color="auto"/>
        <w:left w:val="none" w:sz="0" w:space="0" w:color="auto"/>
        <w:bottom w:val="none" w:sz="0" w:space="0" w:color="auto"/>
        <w:right w:val="none" w:sz="0" w:space="0" w:color="auto"/>
      </w:divBdr>
    </w:div>
    <w:div w:id="1345666647">
      <w:bodyDiv w:val="1"/>
      <w:marLeft w:val="0"/>
      <w:marRight w:val="0"/>
      <w:marTop w:val="0"/>
      <w:marBottom w:val="0"/>
      <w:divBdr>
        <w:top w:val="none" w:sz="0" w:space="0" w:color="auto"/>
        <w:left w:val="none" w:sz="0" w:space="0" w:color="auto"/>
        <w:bottom w:val="none" w:sz="0" w:space="0" w:color="auto"/>
        <w:right w:val="none" w:sz="0" w:space="0" w:color="auto"/>
      </w:divBdr>
    </w:div>
    <w:div w:id="1530869923">
      <w:bodyDiv w:val="1"/>
      <w:marLeft w:val="0"/>
      <w:marRight w:val="0"/>
      <w:marTop w:val="0"/>
      <w:marBottom w:val="0"/>
      <w:divBdr>
        <w:top w:val="none" w:sz="0" w:space="0" w:color="auto"/>
        <w:left w:val="none" w:sz="0" w:space="0" w:color="auto"/>
        <w:bottom w:val="none" w:sz="0" w:space="0" w:color="auto"/>
        <w:right w:val="none" w:sz="0" w:space="0" w:color="auto"/>
      </w:divBdr>
    </w:div>
    <w:div w:id="1632398970">
      <w:bodyDiv w:val="1"/>
      <w:marLeft w:val="0"/>
      <w:marRight w:val="0"/>
      <w:marTop w:val="0"/>
      <w:marBottom w:val="0"/>
      <w:divBdr>
        <w:top w:val="none" w:sz="0" w:space="0" w:color="auto"/>
        <w:left w:val="none" w:sz="0" w:space="0" w:color="auto"/>
        <w:bottom w:val="none" w:sz="0" w:space="0" w:color="auto"/>
        <w:right w:val="none" w:sz="0" w:space="0" w:color="auto"/>
      </w:divBdr>
    </w:div>
    <w:div w:id="1780221478">
      <w:bodyDiv w:val="1"/>
      <w:marLeft w:val="0"/>
      <w:marRight w:val="0"/>
      <w:marTop w:val="0"/>
      <w:marBottom w:val="0"/>
      <w:divBdr>
        <w:top w:val="none" w:sz="0" w:space="0" w:color="auto"/>
        <w:left w:val="none" w:sz="0" w:space="0" w:color="auto"/>
        <w:bottom w:val="none" w:sz="0" w:space="0" w:color="auto"/>
        <w:right w:val="none" w:sz="0" w:space="0" w:color="auto"/>
      </w:divBdr>
    </w:div>
    <w:div w:id="2053918019">
      <w:bodyDiv w:val="1"/>
      <w:marLeft w:val="0"/>
      <w:marRight w:val="0"/>
      <w:marTop w:val="0"/>
      <w:marBottom w:val="0"/>
      <w:divBdr>
        <w:top w:val="none" w:sz="0" w:space="0" w:color="auto"/>
        <w:left w:val="none" w:sz="0" w:space="0" w:color="auto"/>
        <w:bottom w:val="none" w:sz="0" w:space="0" w:color="auto"/>
        <w:right w:val="none" w:sz="0" w:space="0" w:color="auto"/>
      </w:divBdr>
    </w:div>
    <w:div w:id="214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jarquin\Escritorio\CONTRATOS\PLA5830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E2C57331FD5346A72BC096F6CB92B9" ma:contentTypeVersion="0" ma:contentTypeDescription="Crear nuevo documento." ma:contentTypeScope="" ma:versionID="91c94f460016964c3eeb289fb58dcce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4BFA-884C-4A24-BD42-6F25E816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6C0843-85A4-41DA-AF8F-AA761222F704}">
  <ds:schemaRefs>
    <ds:schemaRef ds:uri="http://schemas.microsoft.com/sharepoint/v3/contenttype/forms"/>
  </ds:schemaRefs>
</ds:datastoreItem>
</file>

<file path=customXml/itemProps3.xml><?xml version="1.0" encoding="utf-8"?>
<ds:datastoreItem xmlns:ds="http://schemas.openxmlformats.org/officeDocument/2006/customXml" ds:itemID="{24CBA78E-8AD2-4C49-AC97-F4D1EF80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PLA5830AI</Template>
  <TotalTime>15</TotalTime>
  <Pages>12</Pages>
  <Words>7543</Words>
  <Characters>41156</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lpstr>
    </vt:vector>
  </TitlesOfParts>
  <Company>hipotecario</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alex.jarquin</dc:creator>
  <cp:keywords/>
  <cp:lastModifiedBy>Jaime Roberto Duanes Sosa</cp:lastModifiedBy>
  <cp:revision>17</cp:revision>
  <cp:lastPrinted>2009-02-11T23:05:00Z</cp:lastPrinted>
  <dcterms:created xsi:type="dcterms:W3CDTF">2019-08-31T14:01:00Z</dcterms:created>
  <dcterms:modified xsi:type="dcterms:W3CDTF">2020-10-26T22:55:00Z</dcterms:modified>
</cp:coreProperties>
</file>